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2519"/>
        <w:gridCol w:w="1802"/>
      </w:tblGrid>
      <w:tr w:rsidR="00F77D37" w:rsidRPr="007E612D" w14:paraId="078D476D" w14:textId="77777777" w:rsidTr="0098295D">
        <w:trPr>
          <w:trHeight w:val="1260"/>
        </w:trPr>
        <w:tc>
          <w:tcPr>
            <w:tcW w:w="6588" w:type="dxa"/>
            <w:shd w:val="clear" w:color="auto" w:fill="92CDDC"/>
            <w:vAlign w:val="center"/>
          </w:tcPr>
          <w:p w14:paraId="0C972C3F" w14:textId="77777777" w:rsidR="00F77D37" w:rsidRDefault="00C06594" w:rsidP="00EA5D9C">
            <w:pPr>
              <w:spacing w:after="0" w:line="240" w:lineRule="auto"/>
              <w:rPr>
                <w:rFonts w:ascii="Century Gothic" w:hAnsi="Century Gothic" w:cs="Lucida Sans Unicode"/>
                <w:b/>
                <w:smallCaps/>
                <w:sz w:val="52"/>
                <w:szCs w:val="52"/>
              </w:rPr>
            </w:pPr>
            <w:r>
              <w:rPr>
                <w:rFonts w:ascii="Century Gothic" w:hAnsi="Century Gothic" w:cs="Lucida Sans Unicode"/>
                <w:b/>
                <w:smallCaps/>
                <w:sz w:val="52"/>
                <w:szCs w:val="52"/>
              </w:rPr>
              <w:t>chaitra r n</w:t>
            </w:r>
          </w:p>
          <w:p w14:paraId="1E8923E3" w14:textId="7C0E7F05" w:rsidR="00C06594" w:rsidRDefault="00C06594" w:rsidP="00C06594">
            <w:pPr>
              <w:pBdr>
                <w:bottom w:val="dotted" w:sz="4" w:space="0" w:color="000000"/>
              </w:pBd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1C09A1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E-Mail: </w:t>
            </w:r>
            <w:hyperlink r:id="rId6" w:history="1">
              <w:r w:rsidR="00227A50" w:rsidRPr="00D91F8D">
                <w:rPr>
                  <w:rStyle w:val="Hyperlink"/>
                  <w:rFonts w:ascii="Cambria" w:eastAsia="Times New Roman" w:hAnsi="Cambria"/>
                  <w:sz w:val="20"/>
                  <w:szCs w:val="20"/>
                </w:rPr>
                <w:t>chaitra19077@gmail.com</w:t>
              </w:r>
            </w:hyperlink>
          </w:p>
          <w:p w14:paraId="0E327B62" w14:textId="77777777" w:rsidR="00C06594" w:rsidRPr="00CB10C3" w:rsidRDefault="00C06594" w:rsidP="00C06594">
            <w:pPr>
              <w:spacing w:after="0" w:line="240" w:lineRule="auto"/>
              <w:rPr>
                <w:rFonts w:ascii="Century Gothic" w:hAnsi="Century Gothic" w:cs="Lucida Sans Unicode"/>
                <w:b/>
                <w:sz w:val="52"/>
                <w:szCs w:val="52"/>
              </w:rPr>
            </w:pPr>
            <w:r w:rsidRPr="00576BF4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LinkedIn:</w:t>
            </w:r>
            <w:r w:rsidRPr="003C473F">
              <w:t xml:space="preserve"> </w:t>
            </w:r>
            <w:hyperlink r:id="rId7" w:history="1">
              <w:r w:rsidRPr="003C473F">
                <w:rPr>
                  <w:rStyle w:val="Hyperlink"/>
                  <w:rFonts w:ascii="Cambria" w:eastAsia="Times New Roman" w:hAnsi="Cambria"/>
                  <w:bCs/>
                  <w:sz w:val="20"/>
                  <w:szCs w:val="20"/>
                </w:rPr>
                <w:t>https://www.linkedin.com/in/chaitra-r-n-95106b340/</w:t>
              </w:r>
            </w:hyperlink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4428" w:type="dxa"/>
            <w:gridSpan w:val="2"/>
            <w:shd w:val="clear" w:color="auto" w:fill="92CDDC"/>
            <w:vAlign w:val="center"/>
          </w:tcPr>
          <w:p w14:paraId="41B40FC1" w14:textId="77777777" w:rsidR="00017C0D" w:rsidRDefault="00C06594" w:rsidP="007E612D">
            <w:pPr>
              <w:spacing w:after="0" w:line="240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100 Avlon Gates, Trumbull</w:t>
            </w:r>
          </w:p>
          <w:p w14:paraId="33CD3EF3" w14:textId="77777777" w:rsidR="00262EF7" w:rsidRPr="00B673D5" w:rsidRDefault="00C06594" w:rsidP="007E612D">
            <w:pPr>
              <w:spacing w:after="0" w:line="240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connecticut 06611</w:t>
            </w:r>
          </w:p>
          <w:p w14:paraId="63F4AFF7" w14:textId="212A4525" w:rsidR="00F77D37" w:rsidRDefault="00CB10C3" w:rsidP="002721CA">
            <w:pPr>
              <w:spacing w:after="0" w:line="240" w:lineRule="auto"/>
              <w:jc w:val="right"/>
              <w:rPr>
                <w:caps/>
              </w:rPr>
            </w:pPr>
            <w:r>
              <w:rPr>
                <w:caps/>
              </w:rPr>
              <w:t>(</w:t>
            </w:r>
            <w:r w:rsidR="00227A50">
              <w:rPr>
                <w:caps/>
              </w:rPr>
              <w:t>940</w:t>
            </w:r>
            <w:r w:rsidR="00A10181" w:rsidRPr="0098295D">
              <w:rPr>
                <w:caps/>
              </w:rPr>
              <w:t>)</w:t>
            </w:r>
            <w:r w:rsidR="00227A50">
              <w:rPr>
                <w:caps/>
              </w:rPr>
              <w:t>239</w:t>
            </w:r>
            <w:r w:rsidR="00A10181" w:rsidRPr="0098295D">
              <w:rPr>
                <w:caps/>
              </w:rPr>
              <w:t>-</w:t>
            </w:r>
            <w:r w:rsidR="00227A50">
              <w:rPr>
                <w:caps/>
              </w:rPr>
              <w:t>2861</w:t>
            </w:r>
          </w:p>
          <w:p w14:paraId="3D0F7FB5" w14:textId="77777777" w:rsidR="00C06594" w:rsidRDefault="00C06594" w:rsidP="00C06594">
            <w:pPr>
              <w:pBdr>
                <w:bottom w:val="dotted" w:sz="4" w:space="0" w:color="000000"/>
              </w:pBd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Pr="001C09A1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6A30897" w14:textId="77777777" w:rsidR="00C06594" w:rsidRPr="00C06594" w:rsidRDefault="00C06594" w:rsidP="00C06594">
            <w:pPr>
              <w:pBdr>
                <w:bottom w:val="dotted" w:sz="4" w:space="0" w:color="000000"/>
              </w:pBd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ab/>
            </w:r>
          </w:p>
        </w:tc>
      </w:tr>
      <w:tr w:rsidR="007B4431" w:rsidRPr="007E612D" w14:paraId="7F9B42F7" w14:textId="77777777" w:rsidTr="007E612D">
        <w:tc>
          <w:tcPr>
            <w:tcW w:w="9198" w:type="dxa"/>
            <w:gridSpan w:val="2"/>
          </w:tcPr>
          <w:p w14:paraId="51F9C769" w14:textId="77777777" w:rsidR="007B4431" w:rsidRPr="007E612D" w:rsidRDefault="007B4431" w:rsidP="007E612D">
            <w:pPr>
              <w:spacing w:after="0" w:line="240" w:lineRule="auto"/>
            </w:pPr>
          </w:p>
          <w:p w14:paraId="7663E46D" w14:textId="77777777" w:rsidR="00273F94" w:rsidRPr="007E612D" w:rsidRDefault="00273F94" w:rsidP="00721D93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28"/>
                <w:szCs w:val="28"/>
              </w:rPr>
            </w:pPr>
            <w:r w:rsidRPr="007E612D">
              <w:rPr>
                <w:b/>
                <w:sz w:val="28"/>
                <w:szCs w:val="28"/>
              </w:rPr>
              <w:t>OBJECTIVE</w:t>
            </w:r>
          </w:p>
          <w:p w14:paraId="713F2F44" w14:textId="77777777" w:rsidR="009746F0" w:rsidRDefault="009746F0" w:rsidP="009746F0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00545B5" w14:textId="77777777" w:rsidR="005F5538" w:rsidRDefault="00272DDE" w:rsidP="009746F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M</w:t>
            </w:r>
            <w:r w:rsidRPr="008E6CF3">
              <w:rPr>
                <w:rFonts w:asciiTheme="minorHAnsi" w:hAnsiTheme="minorHAnsi"/>
              </w:rPr>
              <w:t xml:space="preserve">otivated team </w:t>
            </w:r>
            <w:r>
              <w:rPr>
                <w:rFonts w:asciiTheme="minorHAnsi" w:hAnsiTheme="minorHAnsi"/>
              </w:rPr>
              <w:t xml:space="preserve">lead and team </w:t>
            </w:r>
            <w:r w:rsidRPr="008E6CF3">
              <w:rPr>
                <w:rFonts w:asciiTheme="minorHAnsi" w:hAnsiTheme="minorHAnsi"/>
              </w:rPr>
              <w:t>player c</w:t>
            </w:r>
            <w:r w:rsidRPr="008E6CF3">
              <w:rPr>
                <w:rFonts w:cs="Microsoft Sans Serif"/>
                <w:color w:val="000000"/>
              </w:rPr>
              <w:t>ommitted to producing results above and beyond what is expected</w:t>
            </w:r>
            <w:r>
              <w:rPr>
                <w:rFonts w:asciiTheme="minorHAnsi" w:hAnsiTheme="minorHAnsi"/>
              </w:rPr>
              <w:t xml:space="preserve">.  </w:t>
            </w:r>
            <w:r w:rsidRPr="00032A92">
              <w:rPr>
                <w:rFonts w:asciiTheme="minorHAnsi" w:hAnsiTheme="minorHAnsi" w:cs="Arial"/>
              </w:rPr>
              <w:t>I am seeking a position with a company that needs a self-starter to ignite their technology department with results.</w:t>
            </w:r>
            <w:r w:rsidR="005F5538">
              <w:t xml:space="preserve"> </w:t>
            </w:r>
          </w:p>
          <w:p w14:paraId="054FE9EE" w14:textId="77777777" w:rsidR="00093706" w:rsidRDefault="00093706" w:rsidP="009746F0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5CDF346" w14:textId="77777777" w:rsidR="00555838" w:rsidRPr="007E612D" w:rsidRDefault="00555838" w:rsidP="00555838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SUMMARY</w:t>
            </w:r>
          </w:p>
          <w:p w14:paraId="28FABDE4" w14:textId="77777777" w:rsidR="00555838" w:rsidRDefault="00555838" w:rsidP="0055583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653982A" w14:textId="77777777" w:rsidR="00555838" w:rsidRPr="00DD31A3" w:rsidRDefault="00272DDE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i/>
                <w:color w:val="000000"/>
              </w:rPr>
              <w:t>Thirteen (13</w:t>
            </w:r>
            <w:r w:rsidR="00555838" w:rsidRPr="00F17EE4">
              <w:rPr>
                <w:rFonts w:asciiTheme="minorHAnsi" w:hAnsiTheme="minorHAnsi" w:cs="Tahoma"/>
                <w:i/>
                <w:color w:val="000000"/>
              </w:rPr>
              <w:t>) plus years</w:t>
            </w:r>
            <w:r w:rsidR="00555838" w:rsidRPr="00F17EE4">
              <w:rPr>
                <w:rFonts w:asciiTheme="minorHAnsi" w:hAnsiTheme="minorHAnsi" w:cs="Tahoma"/>
                <w:color w:val="000000"/>
              </w:rPr>
              <w:t xml:space="preserve"> of experience in</w:t>
            </w:r>
            <w:r w:rsidR="00DD31A3">
              <w:rPr>
                <w:rFonts w:asciiTheme="minorHAnsi" w:hAnsiTheme="minorHAnsi" w:cs="Tahoma"/>
                <w:color w:val="000000"/>
              </w:rPr>
              <w:t xml:space="preserve"> </w:t>
            </w:r>
            <w:r w:rsidR="00DD31A3">
              <w:t>SCCM software deployment and Patch management.</w:t>
            </w:r>
            <w:r w:rsidR="00555838" w:rsidRPr="00F17EE4">
              <w:rPr>
                <w:rFonts w:asciiTheme="minorHAnsi" w:hAnsiTheme="minorHAnsi" w:cs="Tahoma"/>
                <w:color w:val="000000"/>
              </w:rPr>
              <w:t xml:space="preserve"> </w:t>
            </w:r>
            <w:r w:rsidR="00555838" w:rsidRPr="00F17EE4">
              <w:rPr>
                <w:rFonts w:asciiTheme="minorHAnsi" w:hAnsiTheme="minorHAnsi" w:cs="Tahoma"/>
                <w:i/>
                <w:color w:val="000000"/>
              </w:rPr>
              <w:t>Application Packaging and Deployments</w:t>
            </w:r>
            <w:r w:rsidR="00555838" w:rsidRPr="00F17EE4">
              <w:rPr>
                <w:rFonts w:asciiTheme="minorHAnsi" w:hAnsiTheme="minorHAnsi" w:cs="Tahoma"/>
                <w:color w:val="000000"/>
              </w:rPr>
              <w:t>.</w:t>
            </w:r>
          </w:p>
          <w:p w14:paraId="40014FE9" w14:textId="77777777" w:rsidR="00DD31A3" w:rsidRPr="004F4F5A" w:rsidRDefault="00DD31A3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>
              <w:t>Proven ability to deploy, configure, and troubleshoot SCCM environments.</w:t>
            </w:r>
          </w:p>
          <w:p w14:paraId="0D637085" w14:textId="77777777" w:rsidR="004F4F5A" w:rsidRPr="00BE4B7A" w:rsidRDefault="004F4F5A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>
              <w:t>Assist in planning for an operation system upgrade and service pack upgrade and perform hardware, OS and Application installs.</w:t>
            </w:r>
          </w:p>
          <w:p w14:paraId="3AE04DBF" w14:textId="77777777" w:rsidR="00BE4B7A" w:rsidRPr="00BE4B7A" w:rsidRDefault="00BE4B7A" w:rsidP="00BE4B7A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>
              <w:t xml:space="preserve">Created Advertisements, Programs, Distribution points and collections to deploy applications using SCCM. </w:t>
            </w:r>
          </w:p>
          <w:p w14:paraId="4A137167" w14:textId="77777777" w:rsidR="004F4F5A" w:rsidRPr="00291540" w:rsidRDefault="004F4F5A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>
              <w:t>Troubleshooting client connectivity and packaging installation issues by analyzing SMS/SCCM logs.</w:t>
            </w:r>
          </w:p>
          <w:p w14:paraId="66F24E2A" w14:textId="77777777" w:rsidR="00291540" w:rsidRPr="00BE4B7A" w:rsidRDefault="00291540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>
              <w:t>Created SCCM Task sequences to deploy patches for the production environments.</w:t>
            </w:r>
          </w:p>
          <w:p w14:paraId="78AD819D" w14:textId="77777777" w:rsidR="00BE4B7A" w:rsidRPr="00F17EE4" w:rsidRDefault="00BE4B7A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>
              <w:t>Developed SCCM reports to check the installation status of the applications on the desktop and also some query based reports as per the client requirements.</w:t>
            </w:r>
          </w:p>
          <w:p w14:paraId="33525481" w14:textId="77777777" w:rsidR="00555838" w:rsidRPr="00555838" w:rsidRDefault="00555838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 w:rsidRPr="00555838">
              <w:rPr>
                <w:rFonts w:asciiTheme="minorHAnsi" w:hAnsiTheme="minorHAnsi" w:cs="Tahoma"/>
              </w:rPr>
              <w:t xml:space="preserve">Experience as a </w:t>
            </w:r>
            <w:r w:rsidRPr="00555838">
              <w:rPr>
                <w:rFonts w:asciiTheme="minorHAnsi" w:hAnsiTheme="minorHAnsi" w:cs="Tahoma"/>
                <w:i/>
              </w:rPr>
              <w:t>Software Packaging Engineer</w:t>
            </w:r>
            <w:r w:rsidRPr="00555838">
              <w:rPr>
                <w:rFonts w:asciiTheme="minorHAnsi" w:hAnsiTheme="minorHAnsi" w:cs="Tahoma"/>
              </w:rPr>
              <w:t xml:space="preserve"> using AdminStudio and Wise Package Studio.</w:t>
            </w:r>
          </w:p>
          <w:p w14:paraId="7880A510" w14:textId="77777777" w:rsidR="00555838" w:rsidRPr="00555838" w:rsidRDefault="00555838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 w:rsidRPr="00555838">
              <w:rPr>
                <w:rFonts w:asciiTheme="minorHAnsi" w:hAnsiTheme="minorHAnsi" w:cs="Tahoma"/>
              </w:rPr>
              <w:t xml:space="preserve">Worked with </w:t>
            </w:r>
            <w:r w:rsidRPr="00555838">
              <w:rPr>
                <w:rFonts w:asciiTheme="minorHAnsi" w:hAnsiTheme="minorHAnsi" w:cs="Tahoma"/>
                <w:i/>
              </w:rPr>
              <w:t>App-V Sequencer and Client</w:t>
            </w:r>
            <w:r w:rsidRPr="00555838">
              <w:rPr>
                <w:rFonts w:asciiTheme="minorHAnsi" w:hAnsiTheme="minorHAnsi" w:cs="Tahoma"/>
              </w:rPr>
              <w:t xml:space="preserve"> for sequencing, streaming, testing and troubleshooting virtual applications.</w:t>
            </w:r>
          </w:p>
          <w:p w14:paraId="7A494C99" w14:textId="77777777" w:rsidR="00A85D61" w:rsidRPr="00A85D61" w:rsidRDefault="00A85D61" w:rsidP="00A85D61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A85D61">
              <w:rPr>
                <w:rFonts w:asciiTheme="minorHAnsi" w:hAnsiTheme="minorHAnsi" w:cs="Tahoma"/>
              </w:rPr>
              <w:t>Core knowledge and experience in I</w:t>
            </w:r>
            <w:r>
              <w:rPr>
                <w:rFonts w:asciiTheme="minorHAnsi" w:hAnsiTheme="minorHAnsi" w:cs="Tahoma"/>
              </w:rPr>
              <w:t>NTUNE</w:t>
            </w:r>
            <w:r w:rsidRPr="00A85D61">
              <w:rPr>
                <w:rFonts w:asciiTheme="minorHAnsi" w:hAnsiTheme="minorHAnsi" w:cs="Tahoma"/>
              </w:rPr>
              <w:t xml:space="preserve"> and MSXML Packaging tools. </w:t>
            </w:r>
          </w:p>
          <w:p w14:paraId="690C7819" w14:textId="77777777" w:rsidR="00A85D61" w:rsidRPr="00A85D61" w:rsidRDefault="00A85D61" w:rsidP="00A85D61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A85D61">
              <w:rPr>
                <w:rFonts w:asciiTheme="minorHAnsi" w:hAnsiTheme="minorHAnsi" w:cs="Tahoma"/>
              </w:rPr>
              <w:t>Experience of applications compatibility check using APPDNA tool.</w:t>
            </w:r>
          </w:p>
          <w:p w14:paraId="1E68544A" w14:textId="77777777" w:rsidR="008A5E5E" w:rsidRPr="00F17EE4" w:rsidRDefault="008A5E5E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 w:rsidRPr="00A85D61">
              <w:rPr>
                <w:rFonts w:asciiTheme="minorHAnsi" w:hAnsiTheme="minorHAnsi" w:cs="Tahoma"/>
              </w:rPr>
              <w:t>Extensively used VBScripts</w:t>
            </w:r>
            <w:r w:rsidR="00272DDE" w:rsidRPr="00A85D61">
              <w:rPr>
                <w:rFonts w:asciiTheme="minorHAnsi" w:hAnsiTheme="minorHAnsi" w:cs="Tahoma"/>
              </w:rPr>
              <w:t xml:space="preserve"> and Powershell</w:t>
            </w:r>
            <w:r w:rsidRPr="00A85D61">
              <w:rPr>
                <w:rFonts w:asciiTheme="minorHAnsi" w:hAnsiTheme="minorHAnsi" w:cs="Tahoma"/>
              </w:rPr>
              <w:t xml:space="preserve"> Scripts when necessary.</w:t>
            </w:r>
          </w:p>
          <w:p w14:paraId="2376625E" w14:textId="77777777" w:rsidR="008A5E5E" w:rsidRPr="00F17EE4" w:rsidRDefault="008A5E5E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 w:rsidRPr="00A85D61">
              <w:rPr>
                <w:rFonts w:asciiTheme="minorHAnsi" w:hAnsiTheme="minorHAnsi" w:cs="Tahoma"/>
              </w:rPr>
              <w:t>Good working knowledge of</w:t>
            </w:r>
            <w:r w:rsidR="00272DDE" w:rsidRPr="00A85D61">
              <w:rPr>
                <w:rFonts w:asciiTheme="minorHAnsi" w:hAnsiTheme="minorHAnsi" w:cs="Tahoma"/>
              </w:rPr>
              <w:t xml:space="preserve"> </w:t>
            </w:r>
            <w:r w:rsidRPr="00A85D61">
              <w:rPr>
                <w:rFonts w:asciiTheme="minorHAnsi" w:hAnsiTheme="minorHAnsi" w:cs="Tahoma"/>
              </w:rPr>
              <w:t>VMware Workstatio</w:t>
            </w:r>
            <w:r w:rsidR="00272DDE" w:rsidRPr="00A85D61">
              <w:rPr>
                <w:rFonts w:asciiTheme="minorHAnsi" w:hAnsiTheme="minorHAnsi" w:cs="Tahoma"/>
              </w:rPr>
              <w:t>n.</w:t>
            </w:r>
          </w:p>
          <w:p w14:paraId="0FA86E91" w14:textId="77777777" w:rsidR="00555838" w:rsidRPr="00F17EE4" w:rsidRDefault="00555838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 w:rsidRPr="00A85D61">
              <w:rPr>
                <w:rFonts w:asciiTheme="minorHAnsi" w:hAnsiTheme="minorHAnsi" w:cs="Tahoma"/>
              </w:rPr>
              <w:t xml:space="preserve">Excellent </w:t>
            </w:r>
            <w:r w:rsidR="00F17EE4" w:rsidRPr="00A85D61">
              <w:rPr>
                <w:rFonts w:asciiTheme="minorHAnsi" w:hAnsiTheme="minorHAnsi" w:cs="Tahoma"/>
              </w:rPr>
              <w:t>t</w:t>
            </w:r>
            <w:r w:rsidRPr="00A85D61">
              <w:rPr>
                <w:rFonts w:asciiTheme="minorHAnsi" w:hAnsiTheme="minorHAnsi" w:cs="Tahoma"/>
              </w:rPr>
              <w:t xml:space="preserve">roubleshooting skills using </w:t>
            </w:r>
            <w:r w:rsidR="00272DDE" w:rsidRPr="00A85D61">
              <w:rPr>
                <w:rFonts w:asciiTheme="minorHAnsi" w:hAnsiTheme="minorHAnsi" w:cs="Tahoma"/>
              </w:rPr>
              <w:t>Beyond Compare, Install Rite and</w:t>
            </w:r>
            <w:r w:rsidRPr="00A85D61">
              <w:rPr>
                <w:rFonts w:asciiTheme="minorHAnsi" w:hAnsiTheme="minorHAnsi" w:cs="Tahoma"/>
              </w:rPr>
              <w:t xml:space="preserve"> Proc</w:t>
            </w:r>
            <w:r w:rsidR="00F17EE4" w:rsidRPr="00A85D61">
              <w:rPr>
                <w:rFonts w:asciiTheme="minorHAnsi" w:hAnsiTheme="minorHAnsi" w:cs="Tahoma"/>
              </w:rPr>
              <w:t xml:space="preserve">ess </w:t>
            </w:r>
            <w:r w:rsidRPr="00A85D61">
              <w:rPr>
                <w:rFonts w:asciiTheme="minorHAnsi" w:hAnsiTheme="minorHAnsi" w:cs="Tahoma"/>
              </w:rPr>
              <w:t>Mon</w:t>
            </w:r>
            <w:r w:rsidR="00F17EE4" w:rsidRPr="00A85D61">
              <w:rPr>
                <w:rFonts w:asciiTheme="minorHAnsi" w:hAnsiTheme="minorHAnsi" w:cs="Tahoma"/>
              </w:rPr>
              <w:t>ito</w:t>
            </w:r>
            <w:r w:rsidR="00272DDE" w:rsidRPr="00A85D61">
              <w:rPr>
                <w:rFonts w:asciiTheme="minorHAnsi" w:hAnsiTheme="minorHAnsi" w:cs="Tahoma"/>
              </w:rPr>
              <w:t>r.</w:t>
            </w:r>
          </w:p>
          <w:p w14:paraId="4BA66FEA" w14:textId="77777777" w:rsidR="00555838" w:rsidRPr="00F17EE4" w:rsidRDefault="00555838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 w:rsidRPr="00F17EE4">
              <w:rPr>
                <w:rFonts w:asciiTheme="minorHAnsi" w:hAnsiTheme="minorHAnsi" w:cs="Tahoma"/>
              </w:rPr>
              <w:t xml:space="preserve">Worked on various Application packages for </w:t>
            </w:r>
            <w:r w:rsidRPr="00A85D61">
              <w:rPr>
                <w:rFonts w:asciiTheme="minorHAnsi" w:hAnsiTheme="minorHAnsi" w:cs="Tahoma"/>
              </w:rPr>
              <w:t>Windows XP, Windows Vista and Windows 7</w:t>
            </w:r>
            <w:r w:rsidR="00F17EE4" w:rsidRPr="00A85D61">
              <w:rPr>
                <w:rFonts w:asciiTheme="minorHAnsi" w:hAnsiTheme="minorHAnsi" w:cs="Tahoma"/>
              </w:rPr>
              <w:t xml:space="preserve"> thru 10</w:t>
            </w:r>
            <w:r w:rsidRPr="00F17EE4">
              <w:rPr>
                <w:rFonts w:asciiTheme="minorHAnsi" w:hAnsiTheme="minorHAnsi" w:cs="Tahoma"/>
              </w:rPr>
              <w:t xml:space="preserve"> in heavily locked-down environments.</w:t>
            </w:r>
          </w:p>
          <w:p w14:paraId="4B204989" w14:textId="77777777" w:rsidR="00555838" w:rsidRPr="00F17EE4" w:rsidRDefault="00555838" w:rsidP="005B3F9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Tahoma"/>
              </w:rPr>
            </w:pPr>
            <w:r w:rsidRPr="00A85D61">
              <w:rPr>
                <w:rFonts w:asciiTheme="minorHAnsi" w:hAnsiTheme="minorHAnsi" w:cs="Tahoma"/>
              </w:rPr>
              <w:t>Excellent communication and interpersonal skills and a very g</w:t>
            </w:r>
            <w:r w:rsidR="00613B66">
              <w:rPr>
                <w:rFonts w:asciiTheme="minorHAnsi" w:hAnsiTheme="minorHAnsi" w:cs="Tahoma"/>
              </w:rPr>
              <w:t xml:space="preserve">ood team lead </w:t>
            </w:r>
            <w:r w:rsidRPr="00A85D61">
              <w:rPr>
                <w:rFonts w:asciiTheme="minorHAnsi" w:hAnsiTheme="minorHAnsi" w:cs="Tahoma"/>
              </w:rPr>
              <w:t>with the</w:t>
            </w:r>
            <w:r w:rsidR="00920FA7" w:rsidRPr="00A85D61">
              <w:rPr>
                <w:rFonts w:asciiTheme="minorHAnsi" w:hAnsiTheme="minorHAnsi" w:cs="Tahoma"/>
              </w:rPr>
              <w:t xml:space="preserve"> ability to work independently.</w:t>
            </w:r>
          </w:p>
          <w:p w14:paraId="30B1EB55" w14:textId="77777777" w:rsidR="00555838" w:rsidRDefault="00555838" w:rsidP="009746F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49DD832" w14:textId="77777777" w:rsidR="00093706" w:rsidRPr="008E6CF3" w:rsidRDefault="00093706" w:rsidP="009746F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67BD879" w14:textId="77777777" w:rsidR="007039B9" w:rsidRPr="007E612D" w:rsidRDefault="007039B9" w:rsidP="00721D93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28"/>
                <w:szCs w:val="28"/>
              </w:rPr>
            </w:pPr>
            <w:r w:rsidRPr="007E612D">
              <w:rPr>
                <w:b/>
                <w:sz w:val="28"/>
                <w:szCs w:val="28"/>
              </w:rPr>
              <w:t>EXPERIENCE</w:t>
            </w:r>
          </w:p>
          <w:p w14:paraId="782C596B" w14:textId="77777777" w:rsidR="00A17C51" w:rsidRPr="007E612D" w:rsidRDefault="00A17C51" w:rsidP="007E612D">
            <w:pPr>
              <w:spacing w:after="0" w:line="240" w:lineRule="auto"/>
            </w:pPr>
          </w:p>
          <w:p w14:paraId="586F584E" w14:textId="77777777" w:rsidR="00A17C51" w:rsidRPr="007E612D" w:rsidRDefault="001D46FD" w:rsidP="007C2D0E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 xml:space="preserve">System </w:t>
            </w:r>
            <w:r w:rsidR="00D30ECB">
              <w:rPr>
                <w:b/>
                <w:sz w:val="26"/>
                <w:szCs w:val="26"/>
              </w:rPr>
              <w:t>Administrator</w:t>
            </w:r>
            <w:r w:rsidR="00972FA0">
              <w:rPr>
                <w:b/>
                <w:sz w:val="26"/>
                <w:szCs w:val="26"/>
              </w:rPr>
              <w:tab/>
            </w:r>
            <w:r w:rsidR="00972FA0">
              <w:rPr>
                <w:b/>
                <w:sz w:val="26"/>
                <w:szCs w:val="26"/>
              </w:rPr>
              <w:tab/>
            </w:r>
            <w:r w:rsidR="00972FA0">
              <w:rPr>
                <w:b/>
                <w:sz w:val="26"/>
                <w:szCs w:val="26"/>
              </w:rPr>
              <w:tab/>
            </w:r>
            <w:r w:rsidR="0091130F">
              <w:rPr>
                <w:b/>
                <w:sz w:val="26"/>
                <w:szCs w:val="26"/>
              </w:rPr>
              <w:t xml:space="preserve">                </w:t>
            </w:r>
            <w:r w:rsidR="0091130F">
              <w:t>December</w:t>
            </w:r>
            <w:r w:rsidR="009E4CB4">
              <w:t xml:space="preserve"> 20</w:t>
            </w:r>
            <w:r w:rsidR="0091130F">
              <w:t>24</w:t>
            </w:r>
            <w:r w:rsidR="00F50F11" w:rsidRPr="007E612D">
              <w:t>– Present</w:t>
            </w:r>
          </w:p>
          <w:p w14:paraId="429B7AAF" w14:textId="77777777" w:rsidR="00F75414" w:rsidRDefault="0091130F" w:rsidP="007E612D">
            <w:pPr>
              <w:spacing w:after="0" w:line="240" w:lineRule="auto"/>
            </w:pPr>
            <w:r>
              <w:t>InfoHub</w:t>
            </w:r>
            <w:r w:rsidR="00F50F11" w:rsidRPr="000058D7">
              <w:t xml:space="preserve">, </w:t>
            </w:r>
            <w:r>
              <w:t>Hartford</w:t>
            </w:r>
            <w:r w:rsidR="009E4CB4">
              <w:t xml:space="preserve">, </w:t>
            </w:r>
            <w:r>
              <w:t>Connecticut</w:t>
            </w:r>
          </w:p>
          <w:p w14:paraId="61BE56F3" w14:textId="77777777" w:rsidR="0091130F" w:rsidRPr="001A2B79" w:rsidRDefault="0091130F" w:rsidP="007E612D">
            <w:pPr>
              <w:spacing w:after="0" w:line="240" w:lineRule="auto"/>
              <w:rPr>
                <w:rFonts w:eastAsia="Times New Roman" w:cs="Arial"/>
              </w:rPr>
            </w:pPr>
          </w:p>
          <w:p w14:paraId="5E1A9E23" w14:textId="77777777" w:rsidR="001A2B79" w:rsidRPr="001A2B79" w:rsidRDefault="001A2B79" w:rsidP="001A2B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Created and deployed </w:t>
            </w:r>
            <w:r w:rsidRPr="001A2B79">
              <w:rPr>
                <w:rFonts w:eastAsia="Times New Roman" w:cs="Arial"/>
              </w:rPr>
              <w:t xml:space="preserve">packages </w:t>
            </w:r>
            <w:r>
              <w:rPr>
                <w:rFonts w:eastAsia="Times New Roman" w:cs="Arial"/>
              </w:rPr>
              <w:t>using Adminstudio InstallShield and SCCM Console.</w:t>
            </w:r>
          </w:p>
          <w:p w14:paraId="3E319A34" w14:textId="77777777" w:rsidR="001A2B79" w:rsidRPr="001A2B79" w:rsidRDefault="001A2B79" w:rsidP="001A2B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="Arial"/>
              </w:rPr>
            </w:pPr>
            <w:r w:rsidRPr="001A2B79">
              <w:rPr>
                <w:rFonts w:eastAsia="Times New Roman" w:cs="Arial"/>
              </w:rPr>
              <w:t xml:space="preserve">BMC Remedy ticketing tool is used to keep track of the application requests. </w:t>
            </w:r>
          </w:p>
          <w:p w14:paraId="0FF58F8A" w14:textId="77777777" w:rsidR="001A2B79" w:rsidRPr="001A2B79" w:rsidRDefault="001A2B79" w:rsidP="001A2B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="Arial"/>
              </w:rPr>
            </w:pPr>
            <w:r w:rsidRPr="001A2B79">
              <w:rPr>
                <w:rFonts w:eastAsia="Times New Roman" w:cs="Arial"/>
              </w:rPr>
              <w:t>Maintaining the application inventory which was received on daily basis.</w:t>
            </w:r>
          </w:p>
          <w:p w14:paraId="5A906205" w14:textId="77777777" w:rsidR="001A2B79" w:rsidRPr="001A2B79" w:rsidRDefault="001A2B79" w:rsidP="001A2B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="Arial"/>
              </w:rPr>
            </w:pPr>
            <w:r w:rsidRPr="001A2B79">
              <w:rPr>
                <w:rFonts w:eastAsia="Times New Roman" w:cs="Arial"/>
              </w:rPr>
              <w:t>Communication with clients to resolve any production issues or analyzing new requirement for</w:t>
            </w:r>
            <w:r>
              <w:rPr>
                <w:rFonts w:eastAsia="Times New Roman" w:cs="Arial"/>
              </w:rPr>
              <w:t xml:space="preserve"> the applications.</w:t>
            </w:r>
          </w:p>
          <w:p w14:paraId="700D3F31" w14:textId="77777777" w:rsidR="001A2B79" w:rsidRPr="001A2B79" w:rsidRDefault="009542F3" w:rsidP="001A2B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Create SCCM packages and deploy through SCCM collections.</w:t>
            </w:r>
          </w:p>
          <w:p w14:paraId="473E31C9" w14:textId="77777777" w:rsidR="001A2B79" w:rsidRPr="001A2B79" w:rsidRDefault="001A2B79" w:rsidP="001A2B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="Arial"/>
              </w:rPr>
            </w:pPr>
            <w:r w:rsidRPr="001A2B79">
              <w:rPr>
                <w:rFonts w:eastAsia="Times New Roman" w:cs="Arial"/>
              </w:rPr>
              <w:t>Create</w:t>
            </w:r>
            <w:r>
              <w:rPr>
                <w:rFonts w:eastAsia="Times New Roman" w:cs="Arial"/>
              </w:rPr>
              <w:t>d</w:t>
            </w:r>
            <w:r w:rsidRPr="001A2B79">
              <w:rPr>
                <w:rFonts w:eastAsia="Times New Roman" w:cs="Arial"/>
              </w:rPr>
              <w:t xml:space="preserve"> VBScripts and Powershell scripts required to package and deploy the Applications.</w:t>
            </w:r>
          </w:p>
          <w:p w14:paraId="3808D6F1" w14:textId="77777777" w:rsidR="001A2B79" w:rsidRPr="001A2B79" w:rsidRDefault="001A2B79" w:rsidP="001A2B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="Arial"/>
              </w:rPr>
            </w:pPr>
            <w:r w:rsidRPr="001A2B79">
              <w:rPr>
                <w:rFonts w:eastAsia="Times New Roman" w:cs="Arial"/>
              </w:rPr>
              <w:lastRenderedPageBreak/>
              <w:t xml:space="preserve">Maintenance of Application Retirement using SCCM.  </w:t>
            </w:r>
          </w:p>
          <w:p w14:paraId="462ABD1B" w14:textId="77777777" w:rsidR="001A2B79" w:rsidRDefault="001A2B79" w:rsidP="001A2B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="Arial"/>
              </w:rPr>
            </w:pPr>
            <w:r w:rsidRPr="001A2B79">
              <w:rPr>
                <w:rFonts w:eastAsia="Times New Roman" w:cs="Arial"/>
              </w:rPr>
              <w:t>Involved in Quality Analysis of the packages created by the team members.</w:t>
            </w:r>
          </w:p>
          <w:p w14:paraId="70A5A1AD" w14:textId="77777777" w:rsidR="001A2B79" w:rsidRDefault="001A2B79" w:rsidP="001A2B79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</w:rPr>
            </w:pPr>
          </w:p>
          <w:p w14:paraId="1D386721" w14:textId="77777777" w:rsidR="001A2B79" w:rsidRPr="007E612D" w:rsidRDefault="001A2B79" w:rsidP="001A2B79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Application Development Specialist</w:t>
            </w:r>
            <w:r>
              <w:tab/>
            </w:r>
            <w:r>
              <w:tab/>
              <w:t xml:space="preserve">                          February 2019</w:t>
            </w:r>
            <w:r w:rsidRPr="007E612D">
              <w:t xml:space="preserve"> – </w:t>
            </w:r>
            <w:r>
              <w:t>August 2024</w:t>
            </w:r>
          </w:p>
          <w:p w14:paraId="17D92B71" w14:textId="77777777" w:rsidR="006921B6" w:rsidRDefault="006921B6" w:rsidP="001A2B79">
            <w:pPr>
              <w:spacing w:after="0" w:line="240" w:lineRule="auto"/>
            </w:pPr>
            <w:r>
              <w:t>Accenture, Bangalore India</w:t>
            </w:r>
          </w:p>
          <w:p w14:paraId="01644859" w14:textId="77777777" w:rsidR="006921B6" w:rsidRDefault="006921B6" w:rsidP="001A2B79">
            <w:pPr>
              <w:spacing w:after="0" w:line="240" w:lineRule="auto"/>
            </w:pPr>
          </w:p>
          <w:p w14:paraId="7F383DF1" w14:textId="77777777" w:rsidR="0091130F" w:rsidRDefault="006921B6" w:rsidP="007E612D">
            <w:pPr>
              <w:spacing w:after="0" w:line="240" w:lineRule="auto"/>
            </w:pPr>
            <w:r>
              <w:t>Travelers(USA Client)</w:t>
            </w:r>
          </w:p>
          <w:p w14:paraId="2BAD4EEC" w14:textId="77777777" w:rsidR="006921B6" w:rsidRPr="00F75414" w:rsidRDefault="006921B6" w:rsidP="007E612D">
            <w:pPr>
              <w:spacing w:after="0" w:line="240" w:lineRule="auto"/>
            </w:pPr>
          </w:p>
          <w:p w14:paraId="32B9893B" w14:textId="77777777" w:rsidR="00824C8B" w:rsidRDefault="00F75414" w:rsidP="00E971A2">
            <w:pPr>
              <w:pStyle w:val="ListBullet2"/>
              <w:rPr>
                <w:rFonts w:ascii="Calibri" w:hAnsi="Calibri" w:cs="Arial"/>
                <w:sz w:val="22"/>
                <w:szCs w:val="22"/>
              </w:rPr>
            </w:pPr>
            <w:r w:rsidRPr="00824C8B">
              <w:rPr>
                <w:rFonts w:ascii="Calibri" w:hAnsi="Calibri" w:cs="Arial"/>
                <w:sz w:val="22"/>
                <w:szCs w:val="22"/>
              </w:rPr>
              <w:t xml:space="preserve">Created </w:t>
            </w:r>
            <w:r w:rsidR="006921B6">
              <w:rPr>
                <w:rFonts w:ascii="Calibri" w:hAnsi="Calibri" w:cs="Arial"/>
                <w:sz w:val="22"/>
                <w:szCs w:val="22"/>
              </w:rPr>
              <w:t>and supported</w:t>
            </w:r>
            <w:r w:rsidRPr="00824C8B">
              <w:rPr>
                <w:rFonts w:ascii="Calibri" w:hAnsi="Calibri" w:cs="Arial"/>
                <w:sz w:val="22"/>
                <w:szCs w:val="22"/>
              </w:rPr>
              <w:t xml:space="preserve"> installation</w:t>
            </w:r>
            <w:r w:rsidR="00824C8B">
              <w:rPr>
                <w:rFonts w:ascii="Calibri" w:hAnsi="Calibri" w:cs="Arial"/>
                <w:sz w:val="22"/>
                <w:szCs w:val="22"/>
              </w:rPr>
              <w:t>s for a locked down environment</w:t>
            </w:r>
            <w:r w:rsidR="00DC21CA">
              <w:rPr>
                <w:rFonts w:ascii="Calibri" w:hAnsi="Calibri" w:cs="Arial"/>
                <w:sz w:val="22"/>
                <w:szCs w:val="22"/>
              </w:rPr>
              <w:t xml:space="preserve"> using SCCM.</w:t>
            </w:r>
          </w:p>
          <w:p w14:paraId="12D25994" w14:textId="77777777" w:rsidR="00D30ECB" w:rsidRPr="00D30ECB" w:rsidRDefault="00D30ECB" w:rsidP="00D30ECB">
            <w:pPr>
              <w:pStyle w:val="ListBullet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  <w:r w:rsidRPr="00D30ECB">
              <w:rPr>
                <w:rFonts w:ascii="Calibri" w:hAnsi="Calibri" w:cs="Arial"/>
                <w:sz w:val="22"/>
                <w:szCs w:val="22"/>
              </w:rPr>
              <w:t>eploy Software Updates within SCCM to include both operating systems patches and 3rd party application software.</w:t>
            </w:r>
          </w:p>
          <w:p w14:paraId="2AC33EA3" w14:textId="77777777" w:rsidR="009542F3" w:rsidRPr="00DC21CA" w:rsidRDefault="00DC21CA" w:rsidP="009542F3">
            <w:pPr>
              <w:pStyle w:val="ListBullet2"/>
              <w:rPr>
                <w:rFonts w:ascii="Calibri" w:hAnsi="Calibri" w:cs="Arial"/>
                <w:sz w:val="22"/>
                <w:szCs w:val="22"/>
              </w:rPr>
            </w:pPr>
            <w:r w:rsidRPr="00DC21CA">
              <w:rPr>
                <w:rFonts w:ascii="Calibri" w:hAnsi="Calibri" w:cs="Arial"/>
                <w:sz w:val="22"/>
                <w:szCs w:val="22"/>
              </w:rPr>
              <w:t>Diagnosed</w:t>
            </w:r>
            <w:r w:rsidR="009542F3" w:rsidRPr="00DC21CA">
              <w:rPr>
                <w:rFonts w:ascii="Calibri" w:hAnsi="Calibri" w:cs="Arial"/>
                <w:sz w:val="22"/>
                <w:szCs w:val="22"/>
              </w:rPr>
              <w:t xml:space="preserve"> issues with SCCM desktop deployments, and performing root cause analyses. </w:t>
            </w:r>
          </w:p>
          <w:p w14:paraId="1F46ABB7" w14:textId="77777777" w:rsidR="009542F3" w:rsidRPr="00DC21CA" w:rsidRDefault="009542F3" w:rsidP="009542F3">
            <w:pPr>
              <w:pStyle w:val="ListBullet2"/>
              <w:rPr>
                <w:rFonts w:ascii="Calibri" w:hAnsi="Calibri" w:cs="Arial"/>
                <w:sz w:val="22"/>
                <w:szCs w:val="22"/>
              </w:rPr>
            </w:pPr>
            <w:r w:rsidRPr="00DC21CA">
              <w:rPr>
                <w:rFonts w:ascii="Calibri" w:hAnsi="Calibri" w:cs="Arial"/>
                <w:sz w:val="22"/>
                <w:szCs w:val="22"/>
              </w:rPr>
              <w:t>Creating and managing SCCM reports. </w:t>
            </w:r>
          </w:p>
          <w:p w14:paraId="75363D4E" w14:textId="77777777" w:rsidR="009542F3" w:rsidRPr="00DC21CA" w:rsidRDefault="009542F3" w:rsidP="009542F3">
            <w:pPr>
              <w:pStyle w:val="ListBullet2"/>
              <w:rPr>
                <w:rFonts w:ascii="Calibri" w:hAnsi="Calibri" w:cs="Arial"/>
                <w:sz w:val="22"/>
                <w:szCs w:val="22"/>
              </w:rPr>
            </w:pPr>
            <w:r w:rsidRPr="00DC21CA">
              <w:rPr>
                <w:rFonts w:ascii="Calibri" w:hAnsi="Calibri" w:cs="Arial"/>
                <w:sz w:val="22"/>
                <w:szCs w:val="22"/>
              </w:rPr>
              <w:t>Assisting end users and resolving Remedy tickets and incidents. </w:t>
            </w:r>
          </w:p>
          <w:p w14:paraId="3CDAD185" w14:textId="77777777" w:rsidR="009542F3" w:rsidRPr="00DC21CA" w:rsidRDefault="009542F3" w:rsidP="009542F3">
            <w:pPr>
              <w:pStyle w:val="ListBullet2"/>
              <w:rPr>
                <w:rFonts w:ascii="Calibri" w:hAnsi="Calibri" w:cs="Arial"/>
                <w:sz w:val="22"/>
                <w:szCs w:val="22"/>
              </w:rPr>
            </w:pPr>
            <w:r w:rsidRPr="00DC21CA">
              <w:rPr>
                <w:rFonts w:ascii="Calibri" w:hAnsi="Calibri" w:cs="Arial"/>
                <w:sz w:val="22"/>
                <w:szCs w:val="22"/>
              </w:rPr>
              <w:t xml:space="preserve">Leading the Desktop Platform Team, and managing all desktop </w:t>
            </w:r>
            <w:r w:rsidR="00DC21CA" w:rsidRPr="00DC21CA">
              <w:rPr>
                <w:rFonts w:ascii="Calibri" w:hAnsi="Calibri" w:cs="Arial"/>
                <w:sz w:val="22"/>
                <w:szCs w:val="22"/>
              </w:rPr>
              <w:t>infrastructures</w:t>
            </w:r>
            <w:r w:rsidRPr="00DC21CA">
              <w:rPr>
                <w:rFonts w:ascii="Calibri" w:hAnsi="Calibri" w:cs="Arial"/>
                <w:sz w:val="22"/>
                <w:szCs w:val="22"/>
              </w:rPr>
              <w:t xml:space="preserve"> including hardware, software deployment, images, and patching standards. </w:t>
            </w:r>
          </w:p>
          <w:p w14:paraId="31A4C2A5" w14:textId="77777777" w:rsidR="009542F3" w:rsidRPr="00DC21CA" w:rsidRDefault="009542F3" w:rsidP="009542F3">
            <w:pPr>
              <w:pStyle w:val="ListBullet2"/>
              <w:rPr>
                <w:rFonts w:ascii="Calibri" w:hAnsi="Calibri" w:cs="Arial"/>
                <w:sz w:val="22"/>
                <w:szCs w:val="22"/>
              </w:rPr>
            </w:pPr>
            <w:r w:rsidRPr="00DC21CA">
              <w:rPr>
                <w:rFonts w:ascii="Calibri" w:hAnsi="Calibri" w:cs="Arial"/>
                <w:sz w:val="22"/>
                <w:szCs w:val="22"/>
              </w:rPr>
              <w:t>Daily monitoring of SCCM servers. </w:t>
            </w:r>
          </w:p>
          <w:p w14:paraId="18CBF9ED" w14:textId="77777777" w:rsidR="009542F3" w:rsidRDefault="009542F3" w:rsidP="00D30ECB">
            <w:pPr>
              <w:pStyle w:val="ListBullet2"/>
              <w:rPr>
                <w:rFonts w:ascii="Calibri" w:hAnsi="Calibri" w:cs="Arial"/>
                <w:sz w:val="22"/>
                <w:szCs w:val="22"/>
              </w:rPr>
            </w:pPr>
            <w:r w:rsidRPr="00DC21CA">
              <w:rPr>
                <w:rFonts w:ascii="Calibri" w:hAnsi="Calibri" w:cs="Arial"/>
                <w:sz w:val="22"/>
                <w:szCs w:val="22"/>
              </w:rPr>
              <w:t>Creating distribution points for remote locations and monitoring progress of package distributions. </w:t>
            </w:r>
          </w:p>
          <w:p w14:paraId="643FC599" w14:textId="77777777" w:rsidR="00D30ECB" w:rsidRDefault="00D30ECB" w:rsidP="00D30ECB">
            <w:pPr>
              <w:pStyle w:val="ListBullet2"/>
              <w:rPr>
                <w:rFonts w:ascii="Calibri" w:hAnsi="Calibri" w:cs="Arial"/>
                <w:sz w:val="22"/>
                <w:szCs w:val="22"/>
              </w:rPr>
            </w:pPr>
            <w:r w:rsidRPr="00D30ECB">
              <w:rPr>
                <w:rFonts w:ascii="Calibri" w:hAnsi="Calibri" w:cs="Arial"/>
                <w:sz w:val="22"/>
                <w:szCs w:val="22"/>
              </w:rPr>
              <w:t>Responsib</w:t>
            </w:r>
            <w:r>
              <w:rPr>
                <w:rFonts w:ascii="Calibri" w:hAnsi="Calibri" w:cs="Arial"/>
                <w:sz w:val="22"/>
                <w:szCs w:val="22"/>
              </w:rPr>
              <w:t xml:space="preserve">le for troubleshooting SCCM </w:t>
            </w:r>
            <w:r w:rsidRPr="00D30ECB">
              <w:rPr>
                <w:rFonts w:ascii="Calibri" w:hAnsi="Calibri" w:cs="Arial"/>
                <w:sz w:val="22"/>
                <w:szCs w:val="22"/>
              </w:rPr>
              <w:t>server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issues and SCCM </w:t>
            </w:r>
            <w:r w:rsidRPr="00D30ECB">
              <w:rPr>
                <w:rFonts w:ascii="Calibri" w:hAnsi="Calibri" w:cs="Arial"/>
                <w:sz w:val="22"/>
                <w:szCs w:val="22"/>
              </w:rPr>
              <w:t>operational issues, including, server performance, SMS site health, and software deployments</w:t>
            </w:r>
          </w:p>
          <w:p w14:paraId="7D8C69E0" w14:textId="77777777" w:rsidR="00F75414" w:rsidRPr="00D94925" w:rsidRDefault="00F75414" w:rsidP="00F75414">
            <w:pPr>
              <w:pStyle w:val="ListBullet2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D94925">
              <w:rPr>
                <w:rFonts w:ascii="Calibri" w:hAnsi="Calibri" w:cs="Arial"/>
                <w:sz w:val="22"/>
                <w:szCs w:val="22"/>
              </w:rPr>
              <w:t xml:space="preserve">Created and standardized the packaging process and </w:t>
            </w:r>
            <w:r w:rsidR="00C574C4" w:rsidRPr="00D94925">
              <w:rPr>
                <w:rFonts w:ascii="Calibri" w:hAnsi="Calibri" w:cs="Arial"/>
                <w:sz w:val="22"/>
                <w:szCs w:val="22"/>
              </w:rPr>
              <w:t>maintained</w:t>
            </w:r>
            <w:r w:rsidRPr="00D94925">
              <w:rPr>
                <w:rFonts w:ascii="Calibri" w:hAnsi="Calibri" w:cs="Arial"/>
                <w:sz w:val="22"/>
                <w:szCs w:val="22"/>
              </w:rPr>
              <w:t xml:space="preserve"> documentation on the application packaging process including customizations made to the application.</w:t>
            </w:r>
          </w:p>
          <w:p w14:paraId="0EC6BAC7" w14:textId="77777777" w:rsidR="00F75414" w:rsidRDefault="00F75414" w:rsidP="00F75414">
            <w:pPr>
              <w:pStyle w:val="ListBullet2"/>
              <w:rPr>
                <w:rFonts w:ascii="Calibri" w:hAnsi="Calibri" w:cs="Arial"/>
                <w:sz w:val="22"/>
                <w:szCs w:val="22"/>
              </w:rPr>
            </w:pPr>
            <w:r w:rsidRPr="00912DF4">
              <w:rPr>
                <w:rFonts w:ascii="Calibri" w:hAnsi="Calibri" w:cs="Arial"/>
                <w:sz w:val="22"/>
                <w:szCs w:val="22"/>
              </w:rPr>
              <w:t xml:space="preserve">Implemented </w:t>
            </w:r>
            <w:r w:rsidR="00C574C4">
              <w:rPr>
                <w:rFonts w:ascii="Calibri" w:hAnsi="Calibri" w:cs="Arial"/>
                <w:sz w:val="22"/>
                <w:szCs w:val="22"/>
              </w:rPr>
              <w:t xml:space="preserve">and maintained </w:t>
            </w:r>
            <w:r w:rsidR="00527187" w:rsidRPr="00912DF4">
              <w:rPr>
                <w:rFonts w:ascii="Calibri" w:hAnsi="Calibri" w:cs="Arial"/>
                <w:sz w:val="22"/>
                <w:szCs w:val="22"/>
              </w:rPr>
              <w:t>VMware</w:t>
            </w:r>
            <w:r w:rsidRPr="00912DF4">
              <w:rPr>
                <w:rFonts w:ascii="Calibri" w:hAnsi="Calibri" w:cs="Arial"/>
                <w:sz w:val="22"/>
                <w:szCs w:val="22"/>
              </w:rPr>
              <w:t xml:space="preserve"> virtual desktop images for XP</w:t>
            </w:r>
            <w:r w:rsidR="00C574C4">
              <w:rPr>
                <w:rFonts w:ascii="Calibri" w:hAnsi="Calibri" w:cs="Arial"/>
                <w:sz w:val="22"/>
                <w:szCs w:val="22"/>
              </w:rPr>
              <w:t xml:space="preserve">, Vista, Windows 7 and Windows </w:t>
            </w:r>
            <w:r w:rsidR="00824C8B">
              <w:rPr>
                <w:rFonts w:ascii="Calibri" w:hAnsi="Calibri" w:cs="Arial"/>
                <w:sz w:val="22"/>
                <w:szCs w:val="22"/>
              </w:rPr>
              <w:t>10.</w:t>
            </w:r>
          </w:p>
          <w:p w14:paraId="78F81644" w14:textId="77777777" w:rsidR="006921B6" w:rsidRPr="006921B6" w:rsidRDefault="006921B6" w:rsidP="006921B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Modified</w:t>
            </w:r>
            <w:r w:rsidRPr="006921B6">
              <w:rPr>
                <w:rFonts w:eastAsia="Times New Roman" w:cs="Arial"/>
              </w:rPr>
              <w:t xml:space="preserve"> VBScripts and Powershell scripts required to package and deploy the Applications.</w:t>
            </w:r>
          </w:p>
          <w:p w14:paraId="607B34D3" w14:textId="77777777" w:rsidR="00F75414" w:rsidRDefault="00C574C4" w:rsidP="00F75414">
            <w:pPr>
              <w:pStyle w:val="ListBullet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Sequenced</w:t>
            </w:r>
            <w:r w:rsidR="00F75414">
              <w:rPr>
                <w:rFonts w:ascii="Calibri" w:hAnsi="Calibri" w:cs="Arial"/>
                <w:sz w:val="22"/>
                <w:szCs w:val="22"/>
              </w:rPr>
              <w:t xml:space="preserve"> existing packages using </w:t>
            </w:r>
            <w:r>
              <w:rPr>
                <w:rFonts w:ascii="Calibri" w:hAnsi="Calibri" w:cs="Arial"/>
                <w:sz w:val="22"/>
                <w:szCs w:val="22"/>
              </w:rPr>
              <w:t xml:space="preserve">AppV 5.0 SP2 for Windows </w:t>
            </w:r>
            <w:r w:rsidR="00824C8B">
              <w:rPr>
                <w:rFonts w:ascii="Calibri" w:hAnsi="Calibri" w:cs="Arial"/>
                <w:sz w:val="22"/>
                <w:szCs w:val="22"/>
              </w:rPr>
              <w:t>10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x64 and Citrix XenDesktop.</w:t>
            </w:r>
          </w:p>
          <w:p w14:paraId="71A661E2" w14:textId="77777777" w:rsidR="009E4CB4" w:rsidRPr="00032A92" w:rsidRDefault="009E4CB4" w:rsidP="009E4CB4">
            <w:pPr>
              <w:pStyle w:val="ListBullet2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F75414">
              <w:rPr>
                <w:rFonts w:asciiTheme="minorHAnsi" w:hAnsiTheme="minorHAnsi" w:cs="Arial"/>
                <w:iCs/>
                <w:sz w:val="22"/>
                <w:szCs w:val="22"/>
              </w:rPr>
              <w:t>Managed all software delivery from packaging, testing and pilot through production deployment and remediation</w:t>
            </w:r>
            <w:r w:rsidRPr="00032A92">
              <w:rPr>
                <w:rFonts w:asciiTheme="minorHAnsi" w:hAnsiTheme="minorHAnsi" w:cs="Arial"/>
                <w:iCs/>
                <w:sz w:val="22"/>
                <w:szCs w:val="22"/>
              </w:rPr>
              <w:t>.</w:t>
            </w:r>
          </w:p>
          <w:p w14:paraId="17061623" w14:textId="77777777" w:rsidR="009746F0" w:rsidRPr="009746F0" w:rsidRDefault="009E4CB4" w:rsidP="009E4CB4">
            <w:pPr>
              <w:pStyle w:val="ListBullet2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746F0">
              <w:rPr>
                <w:rFonts w:asciiTheme="minorHAnsi" w:hAnsiTheme="minorHAnsi" w:cs="Arial"/>
                <w:iCs/>
                <w:sz w:val="22"/>
                <w:szCs w:val="22"/>
              </w:rPr>
              <w:t>Created custom reports and reporting solutions to provide close to real-time data to the customer during and after software and/or patch deployment.</w:t>
            </w:r>
          </w:p>
          <w:p w14:paraId="5F8BFA14" w14:textId="77777777" w:rsidR="009E4CB4" w:rsidRPr="00032A92" w:rsidRDefault="009E4CB4" w:rsidP="009E4CB4">
            <w:pPr>
              <w:pStyle w:val="ListBullet2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032A92">
              <w:rPr>
                <w:rFonts w:asciiTheme="minorHAnsi" w:hAnsiTheme="minorHAnsi" w:cs="Arial"/>
                <w:iCs/>
                <w:sz w:val="22"/>
                <w:szCs w:val="22"/>
              </w:rPr>
              <w:t>Created detailed documentation for all solutions, projects and proposals.</w:t>
            </w:r>
          </w:p>
          <w:p w14:paraId="1805C868" w14:textId="77777777" w:rsidR="009E4CB4" w:rsidRDefault="006921B6" w:rsidP="009E4CB4">
            <w:pPr>
              <w:pStyle w:val="ListBullet2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Worked as team lead for ZKW client to handle the Windows services team to deliver the packages as per the client standards.</w:t>
            </w:r>
          </w:p>
          <w:p w14:paraId="30E5E9EA" w14:textId="77777777" w:rsidR="00C37599" w:rsidRPr="007E612D" w:rsidRDefault="00C37599" w:rsidP="00C37599">
            <w:pPr>
              <w:spacing w:after="0" w:line="240" w:lineRule="auto"/>
            </w:pPr>
          </w:p>
          <w:p w14:paraId="7F4B8F52" w14:textId="77777777" w:rsidR="00C37599" w:rsidRPr="007E612D" w:rsidRDefault="00C37599" w:rsidP="00C37599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Application Packager</w:t>
            </w:r>
            <w:r w:rsidRPr="007E612D">
              <w:tab/>
            </w:r>
            <w:r>
              <w:tab/>
            </w:r>
            <w:r>
              <w:tab/>
              <w:t xml:space="preserve">          </w:t>
            </w:r>
            <w:r w:rsidR="006921B6">
              <w:t xml:space="preserve">                             January 2012</w:t>
            </w:r>
            <w:r w:rsidRPr="007E612D">
              <w:t xml:space="preserve"> – </w:t>
            </w:r>
            <w:r w:rsidR="006921B6">
              <w:t>February 2019</w:t>
            </w:r>
          </w:p>
          <w:p w14:paraId="10C62A6A" w14:textId="77777777" w:rsidR="00C37599" w:rsidRDefault="00EA0B97" w:rsidP="00C37599">
            <w:pPr>
              <w:spacing w:after="0" w:line="240" w:lineRule="auto"/>
            </w:pPr>
            <w:r>
              <w:t>Tata Consultancy Services, Bangalore, India</w:t>
            </w:r>
          </w:p>
          <w:p w14:paraId="1D55CE18" w14:textId="77777777" w:rsidR="00EA0B97" w:rsidRDefault="00EA0B97" w:rsidP="00C37599">
            <w:pPr>
              <w:spacing w:after="0" w:line="240" w:lineRule="auto"/>
            </w:pPr>
          </w:p>
          <w:p w14:paraId="7FD04149" w14:textId="77777777" w:rsidR="00C37599" w:rsidRDefault="00EA0B97" w:rsidP="00C37599">
            <w:pPr>
              <w:spacing w:after="0" w:line="240" w:lineRule="auto"/>
            </w:pPr>
            <w:r>
              <w:t>KPMG-UK</w:t>
            </w:r>
          </w:p>
          <w:p w14:paraId="7365942A" w14:textId="77777777" w:rsidR="00EA0B97" w:rsidRPr="00EA0B97" w:rsidRDefault="00EA0B97" w:rsidP="00C37599">
            <w:pPr>
              <w:spacing w:after="0" w:line="240" w:lineRule="auto"/>
              <w:rPr>
                <w:rFonts w:asciiTheme="minorHAnsi" w:hAnsiTheme="minorHAnsi" w:cs="Tahoma"/>
              </w:rPr>
            </w:pPr>
          </w:p>
          <w:p w14:paraId="1AF1F8D6" w14:textId="77777777" w:rsidR="00EA0B97" w:rsidRP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Created </w:t>
            </w:r>
            <w:r w:rsidRPr="005B3F98">
              <w:rPr>
                <w:rFonts w:asciiTheme="minorHAnsi" w:hAnsiTheme="minorHAnsi" w:cs="Tahoma"/>
              </w:rPr>
              <w:t>MSI packages and MST transforms</w:t>
            </w:r>
            <w:r w:rsidRPr="00EA0B97">
              <w:rPr>
                <w:rFonts w:asciiTheme="minorHAnsi" w:hAnsiTheme="minorHAnsi" w:cs="Tahoma"/>
              </w:rPr>
              <w:t xml:space="preserve"> using Adminstudio InstallShield packaging</w:t>
            </w:r>
            <w:r>
              <w:rPr>
                <w:rFonts w:asciiTheme="minorHAnsi" w:hAnsiTheme="minorHAnsi" w:cs="Tahoma"/>
              </w:rPr>
              <w:t xml:space="preserve"> tool and customized it as per</w:t>
            </w:r>
            <w:r w:rsidRPr="00EA0B97">
              <w:rPr>
                <w:rFonts w:asciiTheme="minorHAnsi" w:hAnsiTheme="minorHAnsi" w:cs="Tahoma"/>
              </w:rPr>
              <w:t xml:space="preserve"> KPMG standards.</w:t>
            </w:r>
          </w:p>
          <w:p w14:paraId="4FE3DAAB" w14:textId="77777777" w:rsidR="00EA0B97" w:rsidRP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>Testing packages on the required UAT platforms before delivering to the Production customers.</w:t>
            </w:r>
          </w:p>
          <w:p w14:paraId="7348C369" w14:textId="77777777" w:rsidR="00EA0B97" w:rsidRPr="005B3F98" w:rsidRDefault="00EA0B97" w:rsidP="00EA0B97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>Core</w:t>
            </w:r>
            <w:r w:rsidRPr="005B3F98">
              <w:rPr>
                <w:rFonts w:asciiTheme="minorHAnsi" w:hAnsiTheme="minorHAnsi" w:cs="Tahoma"/>
              </w:rPr>
              <w:t xml:space="preserve"> k</w:t>
            </w:r>
            <w:r>
              <w:rPr>
                <w:rFonts w:asciiTheme="minorHAnsi" w:hAnsiTheme="minorHAnsi" w:cs="Tahoma"/>
              </w:rPr>
              <w:t xml:space="preserve">nowledge in SCCM packages, </w:t>
            </w:r>
            <w:r w:rsidRPr="005B3F98">
              <w:rPr>
                <w:rFonts w:asciiTheme="minorHAnsi" w:hAnsiTheme="minorHAnsi" w:cs="Tahoma"/>
              </w:rPr>
              <w:t>Collection and Query creations. In-depth knowledge of SCCM logs and various component-troubleshooting skills.</w:t>
            </w:r>
          </w:p>
          <w:p w14:paraId="497D858F" w14:textId="77777777" w:rsidR="00EA0B97" w:rsidRP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 xml:space="preserve"> Powershell scripting to customize any changes to be handled along with the MSI or MST installation. </w:t>
            </w:r>
          </w:p>
          <w:p w14:paraId="6F79A6DF" w14:textId="77777777" w:rsidR="00EA0B97" w:rsidRP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 xml:space="preserve">Service now ticketing tool is used to keep track of the application packaging requests. </w:t>
            </w:r>
          </w:p>
          <w:p w14:paraId="2903B6BE" w14:textId="77777777" w:rsidR="00EA0B97" w:rsidRP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 xml:space="preserve">Worked as Offshore Team Lead and involved in application packaging and deployment activities. </w:t>
            </w:r>
          </w:p>
          <w:p w14:paraId="0E866913" w14:textId="77777777" w:rsid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>Co-ordinate with offshore team members about all the packaging request updates and check with the onshore lead to get confirmation for UAT movement.</w:t>
            </w:r>
          </w:p>
          <w:p w14:paraId="5579AD68" w14:textId="77777777" w:rsidR="00EA0B97" w:rsidRPr="005B3F98" w:rsidRDefault="00EA0B97" w:rsidP="00EA0B97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ahoma"/>
              </w:rPr>
            </w:pPr>
            <w:r w:rsidRPr="005B3F98">
              <w:rPr>
                <w:rFonts w:asciiTheme="minorHAnsi" w:hAnsiTheme="minorHAnsi" w:cs="Tahoma"/>
              </w:rPr>
              <w:t>Wrote V</w:t>
            </w:r>
            <w:r>
              <w:rPr>
                <w:rFonts w:asciiTheme="minorHAnsi" w:hAnsiTheme="minorHAnsi" w:cs="Tahoma"/>
              </w:rPr>
              <w:t>B</w:t>
            </w:r>
            <w:r w:rsidRPr="005B3F98">
              <w:rPr>
                <w:rFonts w:asciiTheme="minorHAnsi" w:hAnsiTheme="minorHAnsi" w:cs="Tahoma"/>
              </w:rPr>
              <w:t xml:space="preserve">Script and batch files to perform custom actions and silent installations. </w:t>
            </w:r>
          </w:p>
          <w:p w14:paraId="37FE4EC4" w14:textId="77777777" w:rsidR="00EA0B97" w:rsidRPr="005B3F98" w:rsidRDefault="00EA0B97" w:rsidP="00EA0B97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ahoma"/>
              </w:rPr>
            </w:pPr>
            <w:r w:rsidRPr="005B3F98">
              <w:rPr>
                <w:rFonts w:asciiTheme="minorHAnsi" w:hAnsiTheme="minorHAnsi" w:cs="Tahoma"/>
              </w:rPr>
              <w:lastRenderedPageBreak/>
              <w:t xml:space="preserve">Used Application compatibility tool kit for creating shims for </w:t>
            </w:r>
            <w:r>
              <w:rPr>
                <w:rFonts w:asciiTheme="minorHAnsi" w:hAnsiTheme="minorHAnsi" w:cs="Tahoma"/>
              </w:rPr>
              <w:t>W</w:t>
            </w:r>
            <w:r w:rsidRPr="005B3F98">
              <w:rPr>
                <w:rFonts w:asciiTheme="minorHAnsi" w:hAnsiTheme="minorHAnsi" w:cs="Tahoma"/>
              </w:rPr>
              <w:t>indows 7 machines.</w:t>
            </w:r>
          </w:p>
          <w:p w14:paraId="322082D4" w14:textId="77777777" w:rsidR="00EA0B97" w:rsidRPr="00EA0B97" w:rsidRDefault="00EA0B97" w:rsidP="00EA0B97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ahoma"/>
              </w:rPr>
            </w:pPr>
            <w:r w:rsidRPr="005B3F98">
              <w:rPr>
                <w:rFonts w:asciiTheme="minorHAnsi" w:hAnsiTheme="minorHAnsi" w:cs="Tahoma"/>
              </w:rPr>
              <w:t>Extensive work with Registry, Security/Permissions, folder structures of different versions of operating systems. Worked on VMware Workstation to test the</w:t>
            </w:r>
            <w:r>
              <w:rPr>
                <w:rFonts w:asciiTheme="minorHAnsi" w:hAnsiTheme="minorHAnsi" w:cs="Tahoma"/>
              </w:rPr>
              <w:t xml:space="preserve"> packages.</w:t>
            </w:r>
          </w:p>
          <w:p w14:paraId="2447DFC0" w14:textId="77777777" w:rsidR="00EA0B97" w:rsidRDefault="00EA0B97" w:rsidP="00EA0B97">
            <w:pPr>
              <w:pStyle w:val="ListParagraph"/>
              <w:spacing w:after="0" w:line="240" w:lineRule="auto"/>
              <w:ind w:left="360"/>
              <w:jc w:val="both"/>
              <w:textAlignment w:val="baseline"/>
            </w:pPr>
          </w:p>
          <w:p w14:paraId="745F8F54" w14:textId="77777777" w:rsidR="00EA0B97" w:rsidRDefault="00EA0B97" w:rsidP="00EA0B97">
            <w:pPr>
              <w:pStyle w:val="ListParagraph"/>
              <w:spacing w:after="0" w:line="240" w:lineRule="auto"/>
              <w:ind w:left="360"/>
              <w:jc w:val="both"/>
              <w:textAlignment w:val="baseline"/>
            </w:pPr>
            <w:r w:rsidRPr="00EA0B97">
              <w:t>London Clearnet House</w:t>
            </w:r>
            <w:r w:rsidR="003828C1">
              <w:t xml:space="preserve"> - </w:t>
            </w:r>
            <w:r w:rsidRPr="00EA0B97">
              <w:t>USA</w:t>
            </w:r>
          </w:p>
          <w:p w14:paraId="110A8DC4" w14:textId="77777777" w:rsidR="00EA0B97" w:rsidRPr="00EA0B97" w:rsidRDefault="00EA0B97" w:rsidP="00EA0B97">
            <w:pPr>
              <w:pStyle w:val="ListParagraph"/>
              <w:spacing w:after="0" w:line="240" w:lineRule="auto"/>
              <w:ind w:left="360"/>
              <w:jc w:val="both"/>
              <w:textAlignment w:val="baseline"/>
            </w:pPr>
          </w:p>
          <w:p w14:paraId="5CED629B" w14:textId="77777777" w:rsidR="00EA0B97" w:rsidRPr="00EA0B97" w:rsidRDefault="003828C1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Built </w:t>
            </w:r>
            <w:r w:rsidR="00EA0B97" w:rsidRPr="00EA0B97">
              <w:rPr>
                <w:rFonts w:asciiTheme="minorHAnsi" w:hAnsiTheme="minorHAnsi" w:cs="Tahoma"/>
              </w:rPr>
              <w:t>MSI and MST which</w:t>
            </w:r>
            <w:r>
              <w:rPr>
                <w:rFonts w:asciiTheme="minorHAnsi" w:hAnsiTheme="minorHAnsi" w:cs="Tahoma"/>
              </w:rPr>
              <w:t xml:space="preserve">  enables the  users  to  use</w:t>
            </w:r>
            <w:r w:rsidR="00EA0B97" w:rsidRPr="00EA0B97">
              <w:rPr>
                <w:rFonts w:asciiTheme="minorHAnsi" w:hAnsiTheme="minorHAnsi" w:cs="Tahoma"/>
              </w:rPr>
              <w:t xml:space="preserve">  customized   installations   that   help   them in configurations, upgrades, shared resources  &amp;  repair  of  the  applications among other things. </w:t>
            </w:r>
          </w:p>
          <w:p w14:paraId="19ECBC50" w14:textId="77777777" w:rsid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 xml:space="preserve">Worked in migration activities of application packages from windows XP to Windows 7. </w:t>
            </w:r>
          </w:p>
          <w:p w14:paraId="2A010109" w14:textId="77777777" w:rsidR="003828C1" w:rsidRPr="003828C1" w:rsidRDefault="003828C1" w:rsidP="003828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Microsoft Sans Serif"/>
                <w:color w:val="000000"/>
              </w:rPr>
            </w:pPr>
            <w:r w:rsidRPr="00E368A1">
              <w:rPr>
                <w:rFonts w:cs="Microsoft Sans Serif"/>
                <w:color w:val="000000"/>
              </w:rPr>
              <w:t xml:space="preserve">Repackaged applications for the </w:t>
            </w:r>
            <w:r w:rsidRPr="00E368A1">
              <w:rPr>
                <w:rFonts w:asciiTheme="minorHAnsi" w:hAnsiTheme="minorHAnsi" w:cs="Microsoft Sans Serif"/>
                <w:color w:val="000000"/>
              </w:rPr>
              <w:t xml:space="preserve">Citrix </w:t>
            </w:r>
            <w:r>
              <w:rPr>
                <w:rFonts w:asciiTheme="minorHAnsi" w:hAnsiTheme="minorHAnsi" w:cs="Microsoft Sans Serif"/>
                <w:color w:val="000000"/>
              </w:rPr>
              <w:t xml:space="preserve">XenApp </w:t>
            </w:r>
            <w:r w:rsidRPr="00E368A1">
              <w:rPr>
                <w:rFonts w:cs="Microsoft Sans Serif"/>
                <w:color w:val="000000"/>
              </w:rPr>
              <w:t>Terminal Server environment.</w:t>
            </w:r>
          </w:p>
          <w:p w14:paraId="0391840D" w14:textId="77777777" w:rsidR="00EA0B97" w:rsidRP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 xml:space="preserve">Expertise with Repackaging of application using Wise Package Studio. </w:t>
            </w:r>
          </w:p>
          <w:p w14:paraId="008388AB" w14:textId="77777777" w:rsidR="00EA0B97" w:rsidRP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 xml:space="preserve">Base Knowledge on sequencing the application using Application Virtualization (App-V 5.1) and to </w:t>
            </w:r>
          </w:p>
          <w:p w14:paraId="511EC676" w14:textId="77777777" w:rsidR="00EA0B97" w:rsidRP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>Ensure that the package complies with all client Standards.</w:t>
            </w:r>
          </w:p>
          <w:p w14:paraId="24B07B81" w14:textId="77777777" w:rsidR="00EA0B97" w:rsidRP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 xml:space="preserve">Analyzing legacy setups and repackaging them to create windows installer packages and creating transforms for customizing existing windows installer packages. </w:t>
            </w:r>
          </w:p>
          <w:p w14:paraId="217ED29D" w14:textId="77777777" w:rsidR="00EA0B97" w:rsidRP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 xml:space="preserve">Managing Conflict for the applications, Validate and resolving ICE errors and created standards &amp; process documents and Templates. </w:t>
            </w:r>
          </w:p>
          <w:p w14:paraId="1962A735" w14:textId="77777777" w:rsid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 xml:space="preserve">Testing the packages through Citrix XenApp and in a Lock down environment. </w:t>
            </w:r>
          </w:p>
          <w:p w14:paraId="78B54B61" w14:textId="77777777" w:rsidR="003828C1" w:rsidRPr="003828C1" w:rsidRDefault="003828C1" w:rsidP="003828C1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ahoma"/>
              </w:rPr>
            </w:pPr>
            <w:r w:rsidRPr="005B3F98">
              <w:rPr>
                <w:rFonts w:asciiTheme="minorHAnsi" w:hAnsiTheme="minorHAnsi" w:cs="Tahoma"/>
                <w:spacing w:val="4"/>
              </w:rPr>
              <w:t>Publishing and Managing of Application packages and assigning AD Group permissions i</w:t>
            </w:r>
            <w:r>
              <w:rPr>
                <w:rFonts w:asciiTheme="minorHAnsi" w:hAnsiTheme="minorHAnsi" w:cs="Tahoma"/>
                <w:spacing w:val="4"/>
              </w:rPr>
              <w:t>n SCCM Console.</w:t>
            </w:r>
          </w:p>
          <w:p w14:paraId="5E19D21B" w14:textId="77777777" w:rsidR="00EA0B97" w:rsidRPr="00EA0B97" w:rsidRDefault="00EA0B97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EA0B97">
              <w:rPr>
                <w:rFonts w:asciiTheme="minorHAnsi" w:hAnsiTheme="minorHAnsi" w:cs="Tahoma"/>
              </w:rPr>
              <w:t xml:space="preserve">Deployment of Packages to UAT through Altiris console and create citrix shortcuts to the user using Appcentre. </w:t>
            </w:r>
          </w:p>
          <w:p w14:paraId="1F9E380B" w14:textId="77777777" w:rsidR="00EA0B97" w:rsidRPr="00EA0B97" w:rsidRDefault="003828C1" w:rsidP="00EA0B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Handled Production deployment of the packages once it has been tested by the users.</w:t>
            </w:r>
          </w:p>
          <w:p w14:paraId="13D8B67F" w14:textId="77777777" w:rsidR="00EA0B97" w:rsidRDefault="00EA0B97" w:rsidP="00C37599">
            <w:pPr>
              <w:spacing w:after="0" w:line="240" w:lineRule="auto"/>
            </w:pPr>
          </w:p>
          <w:p w14:paraId="7BDDD7F6" w14:textId="77777777" w:rsidR="003828C1" w:rsidRPr="003828C1" w:rsidRDefault="003828C1" w:rsidP="003828C1">
            <w:pPr>
              <w:spacing w:after="0" w:line="240" w:lineRule="auto"/>
              <w:jc w:val="both"/>
              <w:textAlignment w:val="baseline"/>
              <w:rPr>
                <w:rFonts w:asciiTheme="minorHAnsi" w:hAnsiTheme="minorHAnsi" w:cs="Tahoma"/>
              </w:rPr>
            </w:pPr>
            <w:r w:rsidRPr="003828C1">
              <w:rPr>
                <w:rFonts w:asciiTheme="minorHAnsi" w:hAnsiTheme="minorHAnsi" w:cs="Tahoma"/>
              </w:rPr>
              <w:t>Euler Hermes – Germany</w:t>
            </w:r>
          </w:p>
          <w:p w14:paraId="08B2F08E" w14:textId="77777777" w:rsidR="003828C1" w:rsidRPr="003828C1" w:rsidRDefault="003828C1" w:rsidP="003828C1">
            <w:pPr>
              <w:pStyle w:val="ListParagraph"/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</w:p>
          <w:p w14:paraId="53C3388C" w14:textId="77777777" w:rsidR="003828C1" w:rsidRPr="005665DE" w:rsidRDefault="005665DE" w:rsidP="005665DE">
            <w:pPr>
              <w:pStyle w:val="ListBullet2"/>
              <w:numPr>
                <w:ilvl w:val="0"/>
                <w:numId w:val="5"/>
              </w:num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E368A1">
              <w:rPr>
                <w:rFonts w:ascii="Calibri" w:hAnsi="Calibri" w:cs="Arial"/>
                <w:iCs/>
                <w:sz w:val="22"/>
                <w:szCs w:val="22"/>
              </w:rPr>
              <w:t>Captured and customized applications using InstallShield Admin Studio 5.5</w:t>
            </w:r>
            <w:r w:rsidR="003828C1" w:rsidRPr="005665DE">
              <w:rPr>
                <w:rFonts w:asciiTheme="minorHAnsi" w:eastAsia="Calibri" w:hAnsiTheme="minorHAnsi" w:cs="Tahoma"/>
              </w:rPr>
              <w:t xml:space="preserve">. </w:t>
            </w:r>
          </w:p>
          <w:p w14:paraId="035D3F36" w14:textId="77777777" w:rsidR="005665DE" w:rsidRDefault="003828C1" w:rsidP="003828C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3828C1">
              <w:rPr>
                <w:rFonts w:asciiTheme="minorHAnsi" w:hAnsiTheme="minorHAnsi" w:cs="Tahoma"/>
              </w:rPr>
              <w:t>Handled Compatibility testing of Applications on Windows 7 Platform</w:t>
            </w:r>
            <w:r w:rsidR="005665DE">
              <w:rPr>
                <w:rFonts w:asciiTheme="minorHAnsi" w:hAnsiTheme="minorHAnsi" w:cs="Tahoma"/>
              </w:rPr>
              <w:t xml:space="preserve"> using ACT toolkit.</w:t>
            </w:r>
          </w:p>
          <w:p w14:paraId="2B4EA0C2" w14:textId="77777777" w:rsidR="003828C1" w:rsidRPr="003828C1" w:rsidRDefault="005665DE" w:rsidP="003828C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Worked with the</w:t>
            </w:r>
            <w:r w:rsidR="003828C1" w:rsidRPr="003828C1">
              <w:rPr>
                <w:rFonts w:asciiTheme="minorHAnsi" w:hAnsiTheme="minorHAnsi" w:cs="Tahoma"/>
              </w:rPr>
              <w:t xml:space="preserve"> supplier to discuss about Application’s source</w:t>
            </w:r>
            <w:r w:rsidR="003828C1">
              <w:rPr>
                <w:rFonts w:asciiTheme="minorHAnsi" w:hAnsiTheme="minorHAnsi" w:cs="Tahoma"/>
              </w:rPr>
              <w:t xml:space="preserve"> and other requirements</w:t>
            </w:r>
            <w:r w:rsidR="003828C1" w:rsidRPr="003828C1">
              <w:rPr>
                <w:rFonts w:asciiTheme="minorHAnsi" w:hAnsiTheme="minorHAnsi" w:cs="Tahoma"/>
              </w:rPr>
              <w:t xml:space="preserve">. </w:t>
            </w:r>
          </w:p>
          <w:p w14:paraId="0279F76A" w14:textId="77777777" w:rsidR="003828C1" w:rsidRPr="003828C1" w:rsidRDefault="003828C1" w:rsidP="003828C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Worked on</w:t>
            </w:r>
            <w:r w:rsidRPr="003828C1">
              <w:rPr>
                <w:rFonts w:asciiTheme="minorHAnsi" w:hAnsiTheme="minorHAnsi" w:cs="Tahoma"/>
              </w:rPr>
              <w:t xml:space="preserve"> AppDNA and ACT Reports.</w:t>
            </w:r>
          </w:p>
          <w:p w14:paraId="1C15552F" w14:textId="77777777" w:rsidR="003828C1" w:rsidRPr="003828C1" w:rsidRDefault="003828C1" w:rsidP="003828C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Tested</w:t>
            </w:r>
            <w:r w:rsidRPr="003828C1">
              <w:rPr>
                <w:rFonts w:asciiTheme="minorHAnsi" w:hAnsiTheme="minorHAnsi" w:cs="Tahoma"/>
              </w:rPr>
              <w:t xml:space="preserve"> the source Compatibility with windows 7 Platform.</w:t>
            </w:r>
          </w:p>
          <w:p w14:paraId="79719DFA" w14:textId="77777777" w:rsidR="003828C1" w:rsidRPr="003828C1" w:rsidRDefault="003828C1" w:rsidP="003828C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 w:rsidRPr="003828C1">
              <w:rPr>
                <w:rFonts w:asciiTheme="minorHAnsi" w:hAnsiTheme="minorHAnsi" w:cs="Tahoma"/>
              </w:rPr>
              <w:t xml:space="preserve">Deployed Packaged Applications to </w:t>
            </w:r>
            <w:r>
              <w:rPr>
                <w:rFonts w:asciiTheme="minorHAnsi" w:hAnsiTheme="minorHAnsi" w:cs="Tahoma"/>
              </w:rPr>
              <w:t xml:space="preserve">the </w:t>
            </w:r>
            <w:r w:rsidRPr="003828C1">
              <w:rPr>
                <w:rFonts w:asciiTheme="minorHAnsi" w:hAnsiTheme="minorHAnsi" w:cs="Tahoma"/>
              </w:rPr>
              <w:t>user</w:t>
            </w:r>
            <w:r>
              <w:rPr>
                <w:rFonts w:asciiTheme="minorHAnsi" w:hAnsiTheme="minorHAnsi" w:cs="Tahoma"/>
              </w:rPr>
              <w:t xml:space="preserve"> using Altiris Console</w:t>
            </w:r>
            <w:r w:rsidRPr="003828C1">
              <w:rPr>
                <w:rFonts w:asciiTheme="minorHAnsi" w:hAnsiTheme="minorHAnsi" w:cs="Tahoma"/>
              </w:rPr>
              <w:t xml:space="preserve">. </w:t>
            </w:r>
          </w:p>
          <w:p w14:paraId="16C66F9E" w14:textId="77777777" w:rsidR="003828C1" w:rsidRPr="003828C1" w:rsidRDefault="003828C1" w:rsidP="003828C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Created</w:t>
            </w:r>
            <w:r w:rsidRPr="003828C1">
              <w:rPr>
                <w:rFonts w:asciiTheme="minorHAnsi" w:hAnsiTheme="minorHAnsi" w:cs="Tahoma"/>
              </w:rPr>
              <w:t xml:space="preserve"> advertisements and collections, adding PCs to the applications' collection, DPs update and generation of reports about PCs present in a domain and the applications installed on them. </w:t>
            </w:r>
          </w:p>
          <w:p w14:paraId="55B4B42C" w14:textId="77777777" w:rsidR="00EE1D2C" w:rsidRDefault="00EE1D2C" w:rsidP="007E612D">
            <w:pPr>
              <w:spacing w:after="0" w:line="240" w:lineRule="auto"/>
            </w:pPr>
          </w:p>
          <w:p w14:paraId="1070E988" w14:textId="77777777" w:rsidR="005665DE" w:rsidRPr="007E612D" w:rsidRDefault="005665DE" w:rsidP="007E612D">
            <w:pPr>
              <w:spacing w:after="0" w:line="240" w:lineRule="auto"/>
            </w:pPr>
          </w:p>
          <w:p w14:paraId="56BBCF4F" w14:textId="77777777" w:rsidR="009E4CB4" w:rsidRPr="007E612D" w:rsidRDefault="009E4CB4" w:rsidP="009E4CB4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28"/>
                <w:szCs w:val="28"/>
              </w:rPr>
            </w:pPr>
            <w:r w:rsidRPr="007E612D">
              <w:rPr>
                <w:b/>
                <w:sz w:val="28"/>
                <w:szCs w:val="28"/>
              </w:rPr>
              <w:t>EDUCATION</w:t>
            </w:r>
          </w:p>
          <w:p w14:paraId="7E0CFFC8" w14:textId="77777777" w:rsidR="009E4CB4" w:rsidRDefault="009E4CB4" w:rsidP="009E4CB4">
            <w:pPr>
              <w:spacing w:after="0" w:line="240" w:lineRule="auto"/>
            </w:pPr>
          </w:p>
          <w:p w14:paraId="53BDA60C" w14:textId="77777777" w:rsidR="000058D7" w:rsidRDefault="001276D5" w:rsidP="009844A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SJB Institute of Technology,</w:t>
            </w:r>
            <w:r w:rsidR="00C751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SJBIT,</w:t>
            </w:r>
            <w:r w:rsidR="00C751DD">
              <w:rPr>
                <w:b/>
                <w:sz w:val="26"/>
                <w:szCs w:val="26"/>
              </w:rPr>
              <w:t xml:space="preserve"> </w:t>
            </w:r>
            <w:r w:rsidRPr="001276D5">
              <w:rPr>
                <w:sz w:val="26"/>
                <w:szCs w:val="26"/>
              </w:rPr>
              <w:t>Bangalore,</w:t>
            </w:r>
            <w:r w:rsidR="00C751DD">
              <w:rPr>
                <w:sz w:val="26"/>
                <w:szCs w:val="26"/>
              </w:rPr>
              <w:t xml:space="preserve"> </w:t>
            </w:r>
            <w:r w:rsidRPr="001276D5">
              <w:rPr>
                <w:sz w:val="26"/>
                <w:szCs w:val="26"/>
              </w:rPr>
              <w:t>India</w:t>
            </w:r>
          </w:p>
          <w:p w14:paraId="2D980715" w14:textId="77777777" w:rsidR="007B4431" w:rsidRPr="007E612D" w:rsidRDefault="0091130F" w:rsidP="000058D7">
            <w:r>
              <w:t>Bachelor of Science</w:t>
            </w:r>
            <w:r w:rsidR="001276D5">
              <w:t>, Information science</w:t>
            </w:r>
            <w:r w:rsidR="009844AA">
              <w:t xml:space="preserve"> </w:t>
            </w:r>
            <w:r>
              <w:t>and engineering</w:t>
            </w:r>
            <w:r w:rsidR="009844AA">
              <w:t xml:space="preserve"> </w:t>
            </w:r>
            <w:r w:rsidR="001276D5">
              <w:t>2007-2011</w:t>
            </w:r>
          </w:p>
        </w:tc>
        <w:tc>
          <w:tcPr>
            <w:tcW w:w="1818" w:type="dxa"/>
            <w:shd w:val="clear" w:color="auto" w:fill="F2F2F2"/>
          </w:tcPr>
          <w:p w14:paraId="3C54799C" w14:textId="77777777" w:rsidR="007B4431" w:rsidRPr="007E612D" w:rsidRDefault="007B4431" w:rsidP="007E612D">
            <w:pPr>
              <w:spacing w:after="0" w:line="240" w:lineRule="auto"/>
            </w:pPr>
          </w:p>
          <w:p w14:paraId="0FCA2C5E" w14:textId="77777777" w:rsidR="00F26169" w:rsidRPr="007E612D" w:rsidRDefault="00F26169" w:rsidP="007E61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A14CBB1" w14:textId="77777777" w:rsidR="00C0754D" w:rsidRPr="007E612D" w:rsidRDefault="00C0754D" w:rsidP="007E61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AD73252" w14:textId="77777777" w:rsidR="00A17C51" w:rsidRPr="007E612D" w:rsidRDefault="00084CB8" w:rsidP="007E612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  <w:p w14:paraId="5CB258A4" w14:textId="77777777" w:rsidR="00A17C51" w:rsidRDefault="00A17C51" w:rsidP="007E612D">
            <w:pPr>
              <w:spacing w:after="0" w:line="240" w:lineRule="auto"/>
              <w:rPr>
                <w:sz w:val="20"/>
                <w:szCs w:val="20"/>
              </w:rPr>
            </w:pPr>
          </w:p>
          <w:p w14:paraId="40FF784D" w14:textId="77777777" w:rsidR="005F5538" w:rsidRDefault="005F5538" w:rsidP="005F5538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Microsoft SCCM 2007</w:t>
            </w:r>
          </w:p>
          <w:p w14:paraId="23B6EAF4" w14:textId="77777777" w:rsidR="005F5538" w:rsidRDefault="005F5538" w:rsidP="005F5538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14:paraId="3B606955" w14:textId="77777777" w:rsidR="005F5538" w:rsidRDefault="005F5538" w:rsidP="005F5538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Configuration Manager 2012</w:t>
            </w:r>
          </w:p>
          <w:p w14:paraId="7CB5C1C9" w14:textId="77777777" w:rsidR="005F5538" w:rsidRPr="007E612D" w:rsidRDefault="005F5538" w:rsidP="007E612D">
            <w:pPr>
              <w:spacing w:after="0" w:line="240" w:lineRule="auto"/>
              <w:rPr>
                <w:sz w:val="20"/>
                <w:szCs w:val="20"/>
              </w:rPr>
            </w:pPr>
          </w:p>
          <w:p w14:paraId="63D8290A" w14:textId="77777777" w:rsidR="002A52B7" w:rsidRDefault="002A52B7" w:rsidP="002A52B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 w:rsidRPr="002A1ECA">
              <w:rPr>
                <w:rFonts w:asciiTheme="minorHAnsi" w:hAnsiTheme="minorHAnsi"/>
              </w:rPr>
              <w:t xml:space="preserve">Wise Package Studio </w:t>
            </w:r>
            <w:r>
              <w:rPr>
                <w:rFonts w:asciiTheme="minorHAnsi" w:hAnsiTheme="minorHAnsi"/>
              </w:rPr>
              <w:t>8.0</w:t>
            </w:r>
          </w:p>
          <w:p w14:paraId="76AB498F" w14:textId="77777777" w:rsidR="002A52B7" w:rsidRDefault="002A52B7" w:rsidP="002A52B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14:paraId="2431E67E" w14:textId="77777777" w:rsidR="002A52B7" w:rsidRDefault="002A52B7" w:rsidP="002A52B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Flexera</w:t>
            </w:r>
            <w:r w:rsidRPr="002A1ECA">
              <w:rPr>
                <w:rFonts w:asciiTheme="minorHAnsi" w:hAnsiTheme="minorHAnsi"/>
              </w:rPr>
              <w:t xml:space="preserve"> Admin Studio </w:t>
            </w:r>
            <w:r>
              <w:rPr>
                <w:rFonts w:asciiTheme="minorHAnsi" w:hAnsiTheme="minorHAnsi"/>
              </w:rPr>
              <w:t>2015</w:t>
            </w:r>
          </w:p>
          <w:p w14:paraId="296426D9" w14:textId="77777777" w:rsidR="002A52B7" w:rsidRDefault="002A52B7" w:rsidP="002A52B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14:paraId="023319B8" w14:textId="77777777" w:rsidR="002A52B7" w:rsidRDefault="002A52B7" w:rsidP="002A52B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Microsoft AppV 5.0 SP1</w:t>
            </w:r>
          </w:p>
          <w:p w14:paraId="7D6E54DF" w14:textId="77777777" w:rsidR="002A52B7" w:rsidRDefault="002A52B7" w:rsidP="002A52B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14:paraId="0CBAF597" w14:textId="77777777" w:rsidR="002A52B7" w:rsidRDefault="002A52B7" w:rsidP="002A52B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INTUNE</w:t>
            </w:r>
          </w:p>
          <w:p w14:paraId="7B6C4EBC" w14:textId="77777777" w:rsidR="002A52B7" w:rsidRDefault="002A52B7" w:rsidP="002A52B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APPDNA and ACT</w:t>
            </w:r>
          </w:p>
          <w:p w14:paraId="05157AEF" w14:textId="77777777" w:rsidR="002A52B7" w:rsidRDefault="002A52B7" w:rsidP="002A52B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14:paraId="2419E763" w14:textId="77777777" w:rsidR="002A52B7" w:rsidRDefault="002A52B7" w:rsidP="002A52B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VMware Workstation 12</w:t>
            </w:r>
          </w:p>
          <w:p w14:paraId="10CE7C29" w14:textId="77777777" w:rsidR="002A52B7" w:rsidRDefault="002A52B7" w:rsidP="002A52B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Hyper-V</w:t>
            </w:r>
          </w:p>
          <w:p w14:paraId="5C7DF767" w14:textId="77777777" w:rsidR="002A52B7" w:rsidRDefault="002A52B7" w:rsidP="002A52B7">
            <w:pPr>
              <w:spacing w:after="0" w:line="240" w:lineRule="auto"/>
              <w:rPr>
                <w:sz w:val="20"/>
                <w:szCs w:val="20"/>
              </w:rPr>
            </w:pPr>
          </w:p>
          <w:p w14:paraId="67890155" w14:textId="77777777" w:rsidR="002A52B7" w:rsidRDefault="002A52B7" w:rsidP="002A52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VBScript</w:t>
            </w:r>
          </w:p>
          <w:p w14:paraId="0E050EB2" w14:textId="77777777" w:rsidR="002A52B7" w:rsidRDefault="0091130F" w:rsidP="002A52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Powershell</w:t>
            </w:r>
          </w:p>
          <w:p w14:paraId="73117CF5" w14:textId="77777777" w:rsidR="002A52B7" w:rsidRPr="007E612D" w:rsidRDefault="002A52B7" w:rsidP="002A52B7">
            <w:pPr>
              <w:spacing w:after="0" w:line="240" w:lineRule="auto"/>
              <w:rPr>
                <w:sz w:val="20"/>
                <w:szCs w:val="20"/>
              </w:rPr>
            </w:pPr>
          </w:p>
          <w:p w14:paraId="00F3A8FC" w14:textId="77777777" w:rsidR="002A52B7" w:rsidRDefault="002A52B7" w:rsidP="002A52B7">
            <w:pPr>
              <w:spacing w:after="0" w:line="240" w:lineRule="auto"/>
              <w:rPr>
                <w:sz w:val="20"/>
                <w:szCs w:val="20"/>
              </w:rPr>
            </w:pPr>
          </w:p>
          <w:p w14:paraId="1EA68744" w14:textId="77777777" w:rsidR="002A52B7" w:rsidRPr="00084CB8" w:rsidRDefault="002A52B7" w:rsidP="002A52B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4CB8">
              <w:rPr>
                <w:b/>
                <w:sz w:val="20"/>
                <w:szCs w:val="20"/>
              </w:rPr>
              <w:t>Platforms</w:t>
            </w:r>
          </w:p>
          <w:p w14:paraId="75A00CA0" w14:textId="77777777" w:rsidR="002A52B7" w:rsidRPr="007E612D" w:rsidRDefault="002A52B7" w:rsidP="002A52B7">
            <w:pPr>
              <w:spacing w:after="0" w:line="240" w:lineRule="auto"/>
              <w:rPr>
                <w:sz w:val="20"/>
                <w:szCs w:val="20"/>
              </w:rPr>
            </w:pPr>
          </w:p>
          <w:p w14:paraId="18114210" w14:textId="77777777" w:rsidR="002A52B7" w:rsidRDefault="002A52B7" w:rsidP="002A52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XP</w:t>
            </w:r>
          </w:p>
          <w:p w14:paraId="69201948" w14:textId="77777777" w:rsidR="002A52B7" w:rsidRDefault="002A52B7" w:rsidP="002A52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Vista</w:t>
            </w:r>
          </w:p>
          <w:p w14:paraId="0F76C536" w14:textId="77777777" w:rsidR="002A52B7" w:rsidRDefault="002A52B7" w:rsidP="002A52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7 x86</w:t>
            </w:r>
          </w:p>
          <w:p w14:paraId="5A786B3A" w14:textId="77777777" w:rsidR="002A52B7" w:rsidRDefault="002A52B7" w:rsidP="002A52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7 x64</w:t>
            </w:r>
          </w:p>
          <w:p w14:paraId="58B67C44" w14:textId="77777777" w:rsidR="002A52B7" w:rsidRDefault="002A52B7" w:rsidP="002A52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8 x64</w:t>
            </w:r>
          </w:p>
          <w:p w14:paraId="6BCA21A1" w14:textId="77777777" w:rsidR="002A52B7" w:rsidRDefault="002A52B7" w:rsidP="002A52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10 x64</w:t>
            </w:r>
          </w:p>
          <w:p w14:paraId="44791107" w14:textId="77777777" w:rsidR="002A52B7" w:rsidRDefault="002A52B7" w:rsidP="002A52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Citrix XenApp</w:t>
            </w:r>
          </w:p>
          <w:p w14:paraId="738F16FA" w14:textId="77777777" w:rsidR="00EA5D9C" w:rsidRDefault="00EA5D9C" w:rsidP="007E612D">
            <w:pPr>
              <w:spacing w:after="0" w:line="240" w:lineRule="auto"/>
              <w:rPr>
                <w:sz w:val="20"/>
                <w:szCs w:val="20"/>
              </w:rPr>
            </w:pPr>
          </w:p>
          <w:p w14:paraId="53716211" w14:textId="77777777" w:rsidR="000926CA" w:rsidRPr="007E612D" w:rsidRDefault="000926CA" w:rsidP="007E612D">
            <w:pPr>
              <w:spacing w:after="0" w:line="240" w:lineRule="auto"/>
              <w:rPr>
                <w:sz w:val="20"/>
                <w:szCs w:val="20"/>
              </w:rPr>
            </w:pPr>
          </w:p>
          <w:p w14:paraId="3FCBF9B9" w14:textId="77777777" w:rsidR="00084CB8" w:rsidRDefault="00084CB8" w:rsidP="007E61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F37F5FE" w14:textId="77777777" w:rsidR="00A17C51" w:rsidRPr="007E612D" w:rsidRDefault="00A17C51" w:rsidP="007E612D">
            <w:pPr>
              <w:spacing w:after="0" w:line="240" w:lineRule="auto"/>
              <w:rPr>
                <w:sz w:val="20"/>
                <w:szCs w:val="20"/>
              </w:rPr>
            </w:pPr>
          </w:p>
          <w:p w14:paraId="70E4C532" w14:textId="77777777" w:rsidR="00A17C51" w:rsidRPr="007E612D" w:rsidRDefault="00A17C51" w:rsidP="007E612D">
            <w:pPr>
              <w:spacing w:after="0" w:line="240" w:lineRule="auto"/>
              <w:rPr>
                <w:sz w:val="20"/>
                <w:szCs w:val="20"/>
              </w:rPr>
            </w:pPr>
          </w:p>
          <w:p w14:paraId="136E0AA6" w14:textId="77777777" w:rsidR="00A17C51" w:rsidRPr="007E612D" w:rsidRDefault="00A17C51" w:rsidP="007E612D">
            <w:pPr>
              <w:spacing w:after="0" w:line="240" w:lineRule="auto"/>
            </w:pPr>
          </w:p>
        </w:tc>
      </w:tr>
      <w:tr w:rsidR="009E4CB4" w:rsidRPr="007E612D" w14:paraId="0E8E6BF1" w14:textId="77777777" w:rsidTr="007E612D">
        <w:tc>
          <w:tcPr>
            <w:tcW w:w="9198" w:type="dxa"/>
            <w:gridSpan w:val="2"/>
          </w:tcPr>
          <w:p w14:paraId="0264F492" w14:textId="77777777" w:rsidR="009E4CB4" w:rsidRPr="007E612D" w:rsidRDefault="009E4CB4" w:rsidP="007E612D">
            <w:pPr>
              <w:spacing w:after="0" w:line="240" w:lineRule="auto"/>
            </w:pPr>
          </w:p>
        </w:tc>
        <w:tc>
          <w:tcPr>
            <w:tcW w:w="1818" w:type="dxa"/>
            <w:shd w:val="clear" w:color="auto" w:fill="F2F2F2"/>
          </w:tcPr>
          <w:p w14:paraId="76073BCF" w14:textId="77777777" w:rsidR="009E4CB4" w:rsidRPr="007E612D" w:rsidRDefault="009E4CB4" w:rsidP="007E612D">
            <w:pPr>
              <w:spacing w:after="0" w:line="240" w:lineRule="auto"/>
            </w:pPr>
          </w:p>
        </w:tc>
      </w:tr>
      <w:tr w:rsidR="009E4CB4" w:rsidRPr="007E612D" w14:paraId="66D2F905" w14:textId="77777777" w:rsidTr="007E612D">
        <w:tc>
          <w:tcPr>
            <w:tcW w:w="9198" w:type="dxa"/>
            <w:gridSpan w:val="2"/>
          </w:tcPr>
          <w:p w14:paraId="08CFAAC9" w14:textId="77777777" w:rsidR="009E4CB4" w:rsidRPr="007E612D" w:rsidRDefault="009E4CB4" w:rsidP="007E612D">
            <w:pPr>
              <w:spacing w:after="0" w:line="240" w:lineRule="auto"/>
            </w:pPr>
          </w:p>
        </w:tc>
        <w:tc>
          <w:tcPr>
            <w:tcW w:w="1818" w:type="dxa"/>
            <w:shd w:val="clear" w:color="auto" w:fill="F2F2F2"/>
          </w:tcPr>
          <w:p w14:paraId="21D79745" w14:textId="77777777" w:rsidR="009E4CB4" w:rsidRPr="007E612D" w:rsidRDefault="009E4CB4" w:rsidP="007E612D">
            <w:pPr>
              <w:spacing w:after="0" w:line="240" w:lineRule="auto"/>
            </w:pPr>
          </w:p>
        </w:tc>
      </w:tr>
      <w:tr w:rsidR="009E4CB4" w:rsidRPr="007E612D" w14:paraId="2AB2C409" w14:textId="77777777" w:rsidTr="007E612D">
        <w:tc>
          <w:tcPr>
            <w:tcW w:w="9198" w:type="dxa"/>
            <w:gridSpan w:val="2"/>
          </w:tcPr>
          <w:p w14:paraId="46A8358B" w14:textId="77777777" w:rsidR="009E4CB4" w:rsidRPr="007E612D" w:rsidRDefault="009E4CB4" w:rsidP="007E612D">
            <w:pPr>
              <w:spacing w:after="0" w:line="240" w:lineRule="auto"/>
            </w:pPr>
          </w:p>
        </w:tc>
        <w:tc>
          <w:tcPr>
            <w:tcW w:w="1818" w:type="dxa"/>
            <w:shd w:val="clear" w:color="auto" w:fill="F2F2F2"/>
          </w:tcPr>
          <w:p w14:paraId="3E1AF195" w14:textId="77777777" w:rsidR="009E4CB4" w:rsidRPr="007E612D" w:rsidRDefault="009E4CB4" w:rsidP="007E612D">
            <w:pPr>
              <w:spacing w:after="0" w:line="240" w:lineRule="auto"/>
            </w:pPr>
          </w:p>
        </w:tc>
      </w:tr>
    </w:tbl>
    <w:p w14:paraId="27175E1E" w14:textId="77777777" w:rsidR="007E612D" w:rsidRDefault="007E612D" w:rsidP="005665DE"/>
    <w:sectPr w:rsidR="007E612D" w:rsidSect="007B4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165"/>
    <w:multiLevelType w:val="hybridMultilevel"/>
    <w:tmpl w:val="B90C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6E2C"/>
    <w:multiLevelType w:val="hybridMultilevel"/>
    <w:tmpl w:val="D5663A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646E4"/>
    <w:multiLevelType w:val="hybridMultilevel"/>
    <w:tmpl w:val="D7601C8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71D6B7B"/>
    <w:multiLevelType w:val="hybridMultilevel"/>
    <w:tmpl w:val="577C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302A2"/>
    <w:multiLevelType w:val="hybridMultilevel"/>
    <w:tmpl w:val="8E04CCCA"/>
    <w:lvl w:ilvl="0" w:tplc="02389F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F4739"/>
    <w:multiLevelType w:val="hybridMultilevel"/>
    <w:tmpl w:val="1506C6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C3B50"/>
    <w:multiLevelType w:val="hybridMultilevel"/>
    <w:tmpl w:val="DA22E48A"/>
    <w:lvl w:ilvl="0" w:tplc="3B36EB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3709A"/>
    <w:multiLevelType w:val="hybridMultilevel"/>
    <w:tmpl w:val="0AC0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C6233"/>
    <w:multiLevelType w:val="hybridMultilevel"/>
    <w:tmpl w:val="FF2260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7F546F"/>
    <w:multiLevelType w:val="multilevel"/>
    <w:tmpl w:val="EB2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B7AFD"/>
    <w:multiLevelType w:val="hybridMultilevel"/>
    <w:tmpl w:val="20802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DB25DF"/>
    <w:multiLevelType w:val="hybridMultilevel"/>
    <w:tmpl w:val="E23248EE"/>
    <w:lvl w:ilvl="0" w:tplc="C1C8AB78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870984"/>
    <w:multiLevelType w:val="hybridMultilevel"/>
    <w:tmpl w:val="6218AA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301A3D"/>
    <w:multiLevelType w:val="hybridMultilevel"/>
    <w:tmpl w:val="2924C8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665A1A"/>
    <w:multiLevelType w:val="hybridMultilevel"/>
    <w:tmpl w:val="A4FE4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9005740">
    <w:abstractNumId w:val="11"/>
  </w:num>
  <w:num w:numId="2" w16cid:durableId="1705596544">
    <w:abstractNumId w:val="0"/>
  </w:num>
  <w:num w:numId="3" w16cid:durableId="703139834">
    <w:abstractNumId w:val="13"/>
  </w:num>
  <w:num w:numId="4" w16cid:durableId="114444373">
    <w:abstractNumId w:val="6"/>
  </w:num>
  <w:num w:numId="5" w16cid:durableId="1751851384">
    <w:abstractNumId w:val="10"/>
  </w:num>
  <w:num w:numId="6" w16cid:durableId="1467577162">
    <w:abstractNumId w:val="5"/>
  </w:num>
  <w:num w:numId="7" w16cid:durableId="1930767010">
    <w:abstractNumId w:val="14"/>
  </w:num>
  <w:num w:numId="8" w16cid:durableId="386075841">
    <w:abstractNumId w:val="1"/>
  </w:num>
  <w:num w:numId="9" w16cid:durableId="1769035659">
    <w:abstractNumId w:val="3"/>
  </w:num>
  <w:num w:numId="10" w16cid:durableId="1465152105">
    <w:abstractNumId w:val="2"/>
  </w:num>
  <w:num w:numId="11" w16cid:durableId="1963266722">
    <w:abstractNumId w:val="12"/>
  </w:num>
  <w:num w:numId="12" w16cid:durableId="2070300787">
    <w:abstractNumId w:val="8"/>
  </w:num>
  <w:num w:numId="13" w16cid:durableId="765150295">
    <w:abstractNumId w:val="9"/>
  </w:num>
  <w:num w:numId="14" w16cid:durableId="1067416970">
    <w:abstractNumId w:val="7"/>
  </w:num>
  <w:num w:numId="15" w16cid:durableId="130900587">
    <w:abstractNumId w:val="11"/>
  </w:num>
  <w:num w:numId="16" w16cid:durableId="1937903947">
    <w:abstractNumId w:val="4"/>
  </w:num>
  <w:num w:numId="17" w16cid:durableId="982931104">
    <w:abstractNumId w:val="11"/>
  </w:num>
  <w:num w:numId="18" w16cid:durableId="551648847">
    <w:abstractNumId w:val="11"/>
  </w:num>
  <w:num w:numId="19" w16cid:durableId="158275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57"/>
    <w:rsid w:val="0000333D"/>
    <w:rsid w:val="000058D7"/>
    <w:rsid w:val="000105EF"/>
    <w:rsid w:val="00011388"/>
    <w:rsid w:val="00011740"/>
    <w:rsid w:val="0001195A"/>
    <w:rsid w:val="00017C0D"/>
    <w:rsid w:val="0002460F"/>
    <w:rsid w:val="00031A1F"/>
    <w:rsid w:val="00040002"/>
    <w:rsid w:val="000537C0"/>
    <w:rsid w:val="00072DA7"/>
    <w:rsid w:val="00074236"/>
    <w:rsid w:val="00084CB8"/>
    <w:rsid w:val="000926CA"/>
    <w:rsid w:val="00093706"/>
    <w:rsid w:val="000975DF"/>
    <w:rsid w:val="000B03B1"/>
    <w:rsid w:val="000B0C8C"/>
    <w:rsid w:val="000B510E"/>
    <w:rsid w:val="000C31A4"/>
    <w:rsid w:val="000C38E3"/>
    <w:rsid w:val="000C66EC"/>
    <w:rsid w:val="000C72C1"/>
    <w:rsid w:val="000D3183"/>
    <w:rsid w:val="000F2A53"/>
    <w:rsid w:val="000F7845"/>
    <w:rsid w:val="00103606"/>
    <w:rsid w:val="00103DE0"/>
    <w:rsid w:val="001054B7"/>
    <w:rsid w:val="00112A76"/>
    <w:rsid w:val="00113092"/>
    <w:rsid w:val="00113452"/>
    <w:rsid w:val="00113596"/>
    <w:rsid w:val="00116244"/>
    <w:rsid w:val="00121668"/>
    <w:rsid w:val="001276D5"/>
    <w:rsid w:val="00133811"/>
    <w:rsid w:val="00173D0E"/>
    <w:rsid w:val="00174D87"/>
    <w:rsid w:val="00175D88"/>
    <w:rsid w:val="00181AE8"/>
    <w:rsid w:val="00185580"/>
    <w:rsid w:val="00190A64"/>
    <w:rsid w:val="0019344A"/>
    <w:rsid w:val="001A2B79"/>
    <w:rsid w:val="001B071F"/>
    <w:rsid w:val="001B4885"/>
    <w:rsid w:val="001C0285"/>
    <w:rsid w:val="001D46FD"/>
    <w:rsid w:val="001D7702"/>
    <w:rsid w:val="001D7DF3"/>
    <w:rsid w:val="001E66D0"/>
    <w:rsid w:val="001F02CE"/>
    <w:rsid w:val="001F5A5A"/>
    <w:rsid w:val="001F6C17"/>
    <w:rsid w:val="0021209F"/>
    <w:rsid w:val="002233FD"/>
    <w:rsid w:val="00223AC3"/>
    <w:rsid w:val="00225427"/>
    <w:rsid w:val="00227A50"/>
    <w:rsid w:val="002332D1"/>
    <w:rsid w:val="00240A45"/>
    <w:rsid w:val="002504D0"/>
    <w:rsid w:val="002522A9"/>
    <w:rsid w:val="00255318"/>
    <w:rsid w:val="002604EC"/>
    <w:rsid w:val="00262EF7"/>
    <w:rsid w:val="00270041"/>
    <w:rsid w:val="002721CA"/>
    <w:rsid w:val="00272545"/>
    <w:rsid w:val="00272DDE"/>
    <w:rsid w:val="00273F94"/>
    <w:rsid w:val="00276B25"/>
    <w:rsid w:val="00281105"/>
    <w:rsid w:val="00282836"/>
    <w:rsid w:val="00287A74"/>
    <w:rsid w:val="00291540"/>
    <w:rsid w:val="00292CB9"/>
    <w:rsid w:val="002A1ECA"/>
    <w:rsid w:val="002A52B7"/>
    <w:rsid w:val="002B0A6D"/>
    <w:rsid w:val="002B6A69"/>
    <w:rsid w:val="002C437E"/>
    <w:rsid w:val="002C4910"/>
    <w:rsid w:val="002D0E43"/>
    <w:rsid w:val="002D5948"/>
    <w:rsid w:val="002E1FCB"/>
    <w:rsid w:val="002E20E6"/>
    <w:rsid w:val="002F37CD"/>
    <w:rsid w:val="003004CB"/>
    <w:rsid w:val="003005C1"/>
    <w:rsid w:val="00301A6A"/>
    <w:rsid w:val="003033B5"/>
    <w:rsid w:val="00314742"/>
    <w:rsid w:val="0031568C"/>
    <w:rsid w:val="0032031C"/>
    <w:rsid w:val="003308BD"/>
    <w:rsid w:val="00332DD3"/>
    <w:rsid w:val="00340C1B"/>
    <w:rsid w:val="0035301F"/>
    <w:rsid w:val="003549C2"/>
    <w:rsid w:val="003712CE"/>
    <w:rsid w:val="00372B7E"/>
    <w:rsid w:val="00375547"/>
    <w:rsid w:val="00376C32"/>
    <w:rsid w:val="00377F66"/>
    <w:rsid w:val="003828C1"/>
    <w:rsid w:val="0038762B"/>
    <w:rsid w:val="00393942"/>
    <w:rsid w:val="003A09F5"/>
    <w:rsid w:val="003A1FF0"/>
    <w:rsid w:val="003B4F57"/>
    <w:rsid w:val="003B67C9"/>
    <w:rsid w:val="003B7166"/>
    <w:rsid w:val="003C73D1"/>
    <w:rsid w:val="003D5200"/>
    <w:rsid w:val="003D6E6F"/>
    <w:rsid w:val="003E349C"/>
    <w:rsid w:val="003E6602"/>
    <w:rsid w:val="003F0894"/>
    <w:rsid w:val="003F23D7"/>
    <w:rsid w:val="003F2B37"/>
    <w:rsid w:val="00405F3C"/>
    <w:rsid w:val="00411A15"/>
    <w:rsid w:val="00414456"/>
    <w:rsid w:val="00414483"/>
    <w:rsid w:val="00417A68"/>
    <w:rsid w:val="00422F6C"/>
    <w:rsid w:val="00423505"/>
    <w:rsid w:val="00424145"/>
    <w:rsid w:val="004254EC"/>
    <w:rsid w:val="004272D5"/>
    <w:rsid w:val="0044231E"/>
    <w:rsid w:val="00457CE5"/>
    <w:rsid w:val="004606B7"/>
    <w:rsid w:val="00465212"/>
    <w:rsid w:val="00465E80"/>
    <w:rsid w:val="00466AB6"/>
    <w:rsid w:val="0047078B"/>
    <w:rsid w:val="00470EB9"/>
    <w:rsid w:val="00471306"/>
    <w:rsid w:val="00471D5C"/>
    <w:rsid w:val="0047437F"/>
    <w:rsid w:val="004803EF"/>
    <w:rsid w:val="00481E01"/>
    <w:rsid w:val="0049036B"/>
    <w:rsid w:val="00491F6D"/>
    <w:rsid w:val="00494B43"/>
    <w:rsid w:val="004A3978"/>
    <w:rsid w:val="004A5A7A"/>
    <w:rsid w:val="004A5BC9"/>
    <w:rsid w:val="004A6AFB"/>
    <w:rsid w:val="004A7459"/>
    <w:rsid w:val="004B3405"/>
    <w:rsid w:val="004B4BB4"/>
    <w:rsid w:val="004C29B2"/>
    <w:rsid w:val="004C6A24"/>
    <w:rsid w:val="004C7C0F"/>
    <w:rsid w:val="004D2C8F"/>
    <w:rsid w:val="004D39D4"/>
    <w:rsid w:val="004E324A"/>
    <w:rsid w:val="004E5383"/>
    <w:rsid w:val="004E53D0"/>
    <w:rsid w:val="004E6676"/>
    <w:rsid w:val="004E7C93"/>
    <w:rsid w:val="004F4F5A"/>
    <w:rsid w:val="0050061D"/>
    <w:rsid w:val="005108FA"/>
    <w:rsid w:val="00516BDA"/>
    <w:rsid w:val="00516D7F"/>
    <w:rsid w:val="00527187"/>
    <w:rsid w:val="00530929"/>
    <w:rsid w:val="00536701"/>
    <w:rsid w:val="00541700"/>
    <w:rsid w:val="00543093"/>
    <w:rsid w:val="005430E7"/>
    <w:rsid w:val="00543158"/>
    <w:rsid w:val="00551278"/>
    <w:rsid w:val="0055133E"/>
    <w:rsid w:val="00555838"/>
    <w:rsid w:val="00556AE4"/>
    <w:rsid w:val="00557CD0"/>
    <w:rsid w:val="005665DE"/>
    <w:rsid w:val="00566BF0"/>
    <w:rsid w:val="00567E5B"/>
    <w:rsid w:val="00572CDB"/>
    <w:rsid w:val="005810A8"/>
    <w:rsid w:val="0058238A"/>
    <w:rsid w:val="00591DF9"/>
    <w:rsid w:val="00592359"/>
    <w:rsid w:val="005A44B0"/>
    <w:rsid w:val="005A7155"/>
    <w:rsid w:val="005B3F98"/>
    <w:rsid w:val="005C5402"/>
    <w:rsid w:val="005C5BF2"/>
    <w:rsid w:val="005C7660"/>
    <w:rsid w:val="005D0FD9"/>
    <w:rsid w:val="005D3ABD"/>
    <w:rsid w:val="005E0976"/>
    <w:rsid w:val="005E2B35"/>
    <w:rsid w:val="005F1824"/>
    <w:rsid w:val="005F226E"/>
    <w:rsid w:val="005F5538"/>
    <w:rsid w:val="005F7366"/>
    <w:rsid w:val="005F776E"/>
    <w:rsid w:val="00606082"/>
    <w:rsid w:val="006125E0"/>
    <w:rsid w:val="0061272A"/>
    <w:rsid w:val="00613B66"/>
    <w:rsid w:val="0062159A"/>
    <w:rsid w:val="00623063"/>
    <w:rsid w:val="00627799"/>
    <w:rsid w:val="00631AAA"/>
    <w:rsid w:val="006432DD"/>
    <w:rsid w:val="006547F8"/>
    <w:rsid w:val="0065534C"/>
    <w:rsid w:val="0066633A"/>
    <w:rsid w:val="006706A6"/>
    <w:rsid w:val="00674457"/>
    <w:rsid w:val="00684223"/>
    <w:rsid w:val="00684B12"/>
    <w:rsid w:val="00685E1C"/>
    <w:rsid w:val="006921B6"/>
    <w:rsid w:val="0069370C"/>
    <w:rsid w:val="006943EA"/>
    <w:rsid w:val="00694EE4"/>
    <w:rsid w:val="00696716"/>
    <w:rsid w:val="006A128E"/>
    <w:rsid w:val="006A5A39"/>
    <w:rsid w:val="006A7913"/>
    <w:rsid w:val="006B5790"/>
    <w:rsid w:val="006B7A17"/>
    <w:rsid w:val="006B7CDC"/>
    <w:rsid w:val="006C2F79"/>
    <w:rsid w:val="006C3AD5"/>
    <w:rsid w:val="006C3F3C"/>
    <w:rsid w:val="006C63ED"/>
    <w:rsid w:val="006C7589"/>
    <w:rsid w:val="006D0A15"/>
    <w:rsid w:val="006D29BE"/>
    <w:rsid w:val="006D4923"/>
    <w:rsid w:val="006D7FB3"/>
    <w:rsid w:val="006E096F"/>
    <w:rsid w:val="006F0D01"/>
    <w:rsid w:val="006F0F11"/>
    <w:rsid w:val="006F4DBC"/>
    <w:rsid w:val="007027A2"/>
    <w:rsid w:val="007030EC"/>
    <w:rsid w:val="007039B9"/>
    <w:rsid w:val="00705313"/>
    <w:rsid w:val="00705357"/>
    <w:rsid w:val="00715E36"/>
    <w:rsid w:val="007169AD"/>
    <w:rsid w:val="007174A3"/>
    <w:rsid w:val="007179EE"/>
    <w:rsid w:val="0072013E"/>
    <w:rsid w:val="00721D93"/>
    <w:rsid w:val="00732290"/>
    <w:rsid w:val="007339C9"/>
    <w:rsid w:val="00733FD9"/>
    <w:rsid w:val="00737F9F"/>
    <w:rsid w:val="00741569"/>
    <w:rsid w:val="00741F5E"/>
    <w:rsid w:val="007427E6"/>
    <w:rsid w:val="007435E8"/>
    <w:rsid w:val="00746A63"/>
    <w:rsid w:val="0075024E"/>
    <w:rsid w:val="0075719A"/>
    <w:rsid w:val="007665FB"/>
    <w:rsid w:val="007841CE"/>
    <w:rsid w:val="00785CB1"/>
    <w:rsid w:val="007860F8"/>
    <w:rsid w:val="00787918"/>
    <w:rsid w:val="007A0F3F"/>
    <w:rsid w:val="007A2152"/>
    <w:rsid w:val="007B168D"/>
    <w:rsid w:val="007B4431"/>
    <w:rsid w:val="007C25BA"/>
    <w:rsid w:val="007C2D0E"/>
    <w:rsid w:val="007D21D4"/>
    <w:rsid w:val="007D2AC0"/>
    <w:rsid w:val="007D4696"/>
    <w:rsid w:val="007E15C0"/>
    <w:rsid w:val="007E612D"/>
    <w:rsid w:val="007E7CE4"/>
    <w:rsid w:val="007F0FD5"/>
    <w:rsid w:val="00805C2E"/>
    <w:rsid w:val="00807216"/>
    <w:rsid w:val="008106F9"/>
    <w:rsid w:val="008159E0"/>
    <w:rsid w:val="008227E6"/>
    <w:rsid w:val="00823287"/>
    <w:rsid w:val="00824C8B"/>
    <w:rsid w:val="0083070B"/>
    <w:rsid w:val="00830CF6"/>
    <w:rsid w:val="00835743"/>
    <w:rsid w:val="008359B0"/>
    <w:rsid w:val="00844602"/>
    <w:rsid w:val="00844D7C"/>
    <w:rsid w:val="00865CEF"/>
    <w:rsid w:val="00874004"/>
    <w:rsid w:val="00877A80"/>
    <w:rsid w:val="00882C77"/>
    <w:rsid w:val="008A5E5E"/>
    <w:rsid w:val="008B0B2D"/>
    <w:rsid w:val="008B24D2"/>
    <w:rsid w:val="008B2689"/>
    <w:rsid w:val="008B4884"/>
    <w:rsid w:val="008C08E8"/>
    <w:rsid w:val="008C394C"/>
    <w:rsid w:val="008C5BAB"/>
    <w:rsid w:val="008C7E29"/>
    <w:rsid w:val="008D0906"/>
    <w:rsid w:val="008D4F87"/>
    <w:rsid w:val="008E08C0"/>
    <w:rsid w:val="008E2465"/>
    <w:rsid w:val="008E6CF3"/>
    <w:rsid w:val="008F19CC"/>
    <w:rsid w:val="008F506B"/>
    <w:rsid w:val="00904BED"/>
    <w:rsid w:val="00910913"/>
    <w:rsid w:val="00910C4D"/>
    <w:rsid w:val="0091130F"/>
    <w:rsid w:val="00912DF4"/>
    <w:rsid w:val="00920FA7"/>
    <w:rsid w:val="00931831"/>
    <w:rsid w:val="00931A5A"/>
    <w:rsid w:val="009348A4"/>
    <w:rsid w:val="00935AEA"/>
    <w:rsid w:val="0094075E"/>
    <w:rsid w:val="009429C9"/>
    <w:rsid w:val="009542F3"/>
    <w:rsid w:val="009576AF"/>
    <w:rsid w:val="00966A06"/>
    <w:rsid w:val="00972FA0"/>
    <w:rsid w:val="009746F0"/>
    <w:rsid w:val="00976775"/>
    <w:rsid w:val="009806F2"/>
    <w:rsid w:val="0098254F"/>
    <w:rsid w:val="0098295D"/>
    <w:rsid w:val="00982AE8"/>
    <w:rsid w:val="009844AA"/>
    <w:rsid w:val="0098495C"/>
    <w:rsid w:val="009862D2"/>
    <w:rsid w:val="00990358"/>
    <w:rsid w:val="009A1EA2"/>
    <w:rsid w:val="009B0A94"/>
    <w:rsid w:val="009B1127"/>
    <w:rsid w:val="009B3978"/>
    <w:rsid w:val="009D1DD2"/>
    <w:rsid w:val="009D73D1"/>
    <w:rsid w:val="009E4CB4"/>
    <w:rsid w:val="009F21B3"/>
    <w:rsid w:val="00A03C21"/>
    <w:rsid w:val="00A03CAC"/>
    <w:rsid w:val="00A06202"/>
    <w:rsid w:val="00A07634"/>
    <w:rsid w:val="00A10181"/>
    <w:rsid w:val="00A16341"/>
    <w:rsid w:val="00A172F2"/>
    <w:rsid w:val="00A17C51"/>
    <w:rsid w:val="00A20992"/>
    <w:rsid w:val="00A312D3"/>
    <w:rsid w:val="00A34EA3"/>
    <w:rsid w:val="00A36358"/>
    <w:rsid w:val="00A36828"/>
    <w:rsid w:val="00A5148C"/>
    <w:rsid w:val="00A574F5"/>
    <w:rsid w:val="00A57641"/>
    <w:rsid w:val="00A61542"/>
    <w:rsid w:val="00A630E9"/>
    <w:rsid w:val="00A85D61"/>
    <w:rsid w:val="00A8692B"/>
    <w:rsid w:val="00AA2062"/>
    <w:rsid w:val="00AA3122"/>
    <w:rsid w:val="00AB00B6"/>
    <w:rsid w:val="00AB2B7B"/>
    <w:rsid w:val="00AF78A0"/>
    <w:rsid w:val="00B04A69"/>
    <w:rsid w:val="00B177E7"/>
    <w:rsid w:val="00B22A50"/>
    <w:rsid w:val="00B36021"/>
    <w:rsid w:val="00B371CD"/>
    <w:rsid w:val="00B42385"/>
    <w:rsid w:val="00B44F75"/>
    <w:rsid w:val="00B46EB4"/>
    <w:rsid w:val="00B54DFB"/>
    <w:rsid w:val="00B55E7C"/>
    <w:rsid w:val="00B6486C"/>
    <w:rsid w:val="00B673D5"/>
    <w:rsid w:val="00B72BEA"/>
    <w:rsid w:val="00B75AA8"/>
    <w:rsid w:val="00B7721F"/>
    <w:rsid w:val="00B82C24"/>
    <w:rsid w:val="00B9189E"/>
    <w:rsid w:val="00B9769E"/>
    <w:rsid w:val="00BA7D3E"/>
    <w:rsid w:val="00BB0062"/>
    <w:rsid w:val="00BB4BE4"/>
    <w:rsid w:val="00BC5654"/>
    <w:rsid w:val="00BC5755"/>
    <w:rsid w:val="00BC75E1"/>
    <w:rsid w:val="00BD2647"/>
    <w:rsid w:val="00BE4031"/>
    <w:rsid w:val="00BE4B7A"/>
    <w:rsid w:val="00BF2AC1"/>
    <w:rsid w:val="00BF38D3"/>
    <w:rsid w:val="00BF627B"/>
    <w:rsid w:val="00C06594"/>
    <w:rsid w:val="00C0754D"/>
    <w:rsid w:val="00C13570"/>
    <w:rsid w:val="00C25F5F"/>
    <w:rsid w:val="00C26372"/>
    <w:rsid w:val="00C26DD0"/>
    <w:rsid w:val="00C27082"/>
    <w:rsid w:val="00C34FCF"/>
    <w:rsid w:val="00C37599"/>
    <w:rsid w:val="00C37800"/>
    <w:rsid w:val="00C37FAE"/>
    <w:rsid w:val="00C4290C"/>
    <w:rsid w:val="00C44E1A"/>
    <w:rsid w:val="00C45CAE"/>
    <w:rsid w:val="00C527AA"/>
    <w:rsid w:val="00C574C4"/>
    <w:rsid w:val="00C62A07"/>
    <w:rsid w:val="00C64938"/>
    <w:rsid w:val="00C70C8C"/>
    <w:rsid w:val="00C72C81"/>
    <w:rsid w:val="00C751DD"/>
    <w:rsid w:val="00C83F71"/>
    <w:rsid w:val="00C84541"/>
    <w:rsid w:val="00C90D17"/>
    <w:rsid w:val="00C94E2D"/>
    <w:rsid w:val="00C95A5A"/>
    <w:rsid w:val="00CA10EB"/>
    <w:rsid w:val="00CA191D"/>
    <w:rsid w:val="00CB10C3"/>
    <w:rsid w:val="00CB27FC"/>
    <w:rsid w:val="00CB6117"/>
    <w:rsid w:val="00CC0BF7"/>
    <w:rsid w:val="00CC3543"/>
    <w:rsid w:val="00CC64F8"/>
    <w:rsid w:val="00CD3AC8"/>
    <w:rsid w:val="00CE2088"/>
    <w:rsid w:val="00CE2A38"/>
    <w:rsid w:val="00CF78C9"/>
    <w:rsid w:val="00D03A73"/>
    <w:rsid w:val="00D07C11"/>
    <w:rsid w:val="00D115E3"/>
    <w:rsid w:val="00D16B7E"/>
    <w:rsid w:val="00D206A8"/>
    <w:rsid w:val="00D2341E"/>
    <w:rsid w:val="00D26E68"/>
    <w:rsid w:val="00D30ECB"/>
    <w:rsid w:val="00D32D2B"/>
    <w:rsid w:val="00D34755"/>
    <w:rsid w:val="00D4035D"/>
    <w:rsid w:val="00D417EA"/>
    <w:rsid w:val="00D41CF1"/>
    <w:rsid w:val="00D439C3"/>
    <w:rsid w:val="00D43D65"/>
    <w:rsid w:val="00D52BB0"/>
    <w:rsid w:val="00D53D3C"/>
    <w:rsid w:val="00D54E09"/>
    <w:rsid w:val="00D665B7"/>
    <w:rsid w:val="00D73ABB"/>
    <w:rsid w:val="00D80096"/>
    <w:rsid w:val="00D8222C"/>
    <w:rsid w:val="00D84059"/>
    <w:rsid w:val="00D90973"/>
    <w:rsid w:val="00D918AA"/>
    <w:rsid w:val="00D94925"/>
    <w:rsid w:val="00DA3A2C"/>
    <w:rsid w:val="00DA4B35"/>
    <w:rsid w:val="00DA538D"/>
    <w:rsid w:val="00DA72AA"/>
    <w:rsid w:val="00DB05D4"/>
    <w:rsid w:val="00DB113B"/>
    <w:rsid w:val="00DB2BE4"/>
    <w:rsid w:val="00DB5794"/>
    <w:rsid w:val="00DC07C8"/>
    <w:rsid w:val="00DC09F7"/>
    <w:rsid w:val="00DC0D59"/>
    <w:rsid w:val="00DC21CA"/>
    <w:rsid w:val="00DC272F"/>
    <w:rsid w:val="00DC5D37"/>
    <w:rsid w:val="00DC7A26"/>
    <w:rsid w:val="00DD31A3"/>
    <w:rsid w:val="00DD3A2B"/>
    <w:rsid w:val="00DE0F38"/>
    <w:rsid w:val="00DE1320"/>
    <w:rsid w:val="00DE5923"/>
    <w:rsid w:val="00DE713E"/>
    <w:rsid w:val="00E01444"/>
    <w:rsid w:val="00E0206B"/>
    <w:rsid w:val="00E0220F"/>
    <w:rsid w:val="00E03386"/>
    <w:rsid w:val="00E048DE"/>
    <w:rsid w:val="00E32265"/>
    <w:rsid w:val="00E368A1"/>
    <w:rsid w:val="00E433DC"/>
    <w:rsid w:val="00E457D7"/>
    <w:rsid w:val="00E61DDC"/>
    <w:rsid w:val="00E63F49"/>
    <w:rsid w:val="00E70448"/>
    <w:rsid w:val="00E74850"/>
    <w:rsid w:val="00E74B21"/>
    <w:rsid w:val="00E827D7"/>
    <w:rsid w:val="00E82D4E"/>
    <w:rsid w:val="00E9193E"/>
    <w:rsid w:val="00E93858"/>
    <w:rsid w:val="00EA0B97"/>
    <w:rsid w:val="00EA295A"/>
    <w:rsid w:val="00EA48DD"/>
    <w:rsid w:val="00EA56ED"/>
    <w:rsid w:val="00EA5D9C"/>
    <w:rsid w:val="00EB0D8E"/>
    <w:rsid w:val="00EB6382"/>
    <w:rsid w:val="00EC151D"/>
    <w:rsid w:val="00EC32E6"/>
    <w:rsid w:val="00EC6748"/>
    <w:rsid w:val="00EE0DCC"/>
    <w:rsid w:val="00EE1D2C"/>
    <w:rsid w:val="00EE2A73"/>
    <w:rsid w:val="00EE3B1E"/>
    <w:rsid w:val="00EE5A9F"/>
    <w:rsid w:val="00EF39B0"/>
    <w:rsid w:val="00EF3AEA"/>
    <w:rsid w:val="00EF4103"/>
    <w:rsid w:val="00EF7695"/>
    <w:rsid w:val="00EF7AE2"/>
    <w:rsid w:val="00F17EE4"/>
    <w:rsid w:val="00F17F63"/>
    <w:rsid w:val="00F20D27"/>
    <w:rsid w:val="00F26169"/>
    <w:rsid w:val="00F27E99"/>
    <w:rsid w:val="00F3167A"/>
    <w:rsid w:val="00F355A8"/>
    <w:rsid w:val="00F45E60"/>
    <w:rsid w:val="00F46375"/>
    <w:rsid w:val="00F50F11"/>
    <w:rsid w:val="00F52B74"/>
    <w:rsid w:val="00F56180"/>
    <w:rsid w:val="00F563A7"/>
    <w:rsid w:val="00F62FE4"/>
    <w:rsid w:val="00F723EC"/>
    <w:rsid w:val="00F75414"/>
    <w:rsid w:val="00F76EF4"/>
    <w:rsid w:val="00F77D37"/>
    <w:rsid w:val="00F9561C"/>
    <w:rsid w:val="00F97A4E"/>
    <w:rsid w:val="00FA26CB"/>
    <w:rsid w:val="00FA3ABA"/>
    <w:rsid w:val="00FA5DDD"/>
    <w:rsid w:val="00FB0648"/>
    <w:rsid w:val="00FB1F0D"/>
    <w:rsid w:val="00FC7C76"/>
    <w:rsid w:val="00FE1099"/>
    <w:rsid w:val="00FE25C9"/>
    <w:rsid w:val="00FE3173"/>
    <w:rsid w:val="00FF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86D1"/>
  <w15:docId w15:val="{AA91A17F-F73A-4624-AD4B-CEE14404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B5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E4CB4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4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B4431"/>
    <w:rPr>
      <w:color w:val="0000FF"/>
      <w:u w:val="single"/>
    </w:rPr>
  </w:style>
  <w:style w:type="paragraph" w:styleId="ListBullet2">
    <w:name w:val="List Bullet 2"/>
    <w:basedOn w:val="Normal"/>
    <w:autoRedefine/>
    <w:rsid w:val="002A1ECA"/>
    <w:pPr>
      <w:numPr>
        <w:numId w:val="1"/>
      </w:num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A1EC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E4CB4"/>
    <w:rPr>
      <w:rFonts w:ascii="Arial" w:eastAsia="Times New Roman" w:hAnsi="Arial" w:cs="Arial"/>
      <w:b/>
      <w:bCs/>
      <w:sz w:val="22"/>
      <w:szCs w:val="24"/>
    </w:rPr>
  </w:style>
  <w:style w:type="paragraph" w:customStyle="1" w:styleId="Contact">
    <w:name w:val="Contact"/>
    <w:basedOn w:val="Normal"/>
    <w:link w:val="ContactChar"/>
    <w:uiPriority w:val="12"/>
    <w:qFormat/>
    <w:rsid w:val="00C06594"/>
    <w:pPr>
      <w:framePr w:wrap="around" w:vAnchor="text" w:hAnchor="text" w:xAlign="center" w:y="1"/>
      <w:spacing w:before="80" w:after="0" w:line="420" w:lineRule="exact"/>
      <w:contextualSpacing/>
      <w:suppressOverlap/>
    </w:pPr>
    <w:rPr>
      <w:rFonts w:asciiTheme="minorHAnsi" w:eastAsiaTheme="minorHAnsi" w:hAnsiTheme="minorHAnsi" w:cstheme="minorBidi"/>
      <w:color w:val="F79646" w:themeColor="accent6"/>
      <w:sz w:val="26"/>
      <w:szCs w:val="18"/>
    </w:rPr>
  </w:style>
  <w:style w:type="character" w:customStyle="1" w:styleId="ContactChar">
    <w:name w:val="Contact Char"/>
    <w:basedOn w:val="DefaultParagraphFont"/>
    <w:link w:val="Contact"/>
    <w:uiPriority w:val="12"/>
    <w:rsid w:val="00C06594"/>
    <w:rPr>
      <w:rFonts w:asciiTheme="minorHAnsi" w:eastAsiaTheme="minorHAnsi" w:hAnsiTheme="minorHAnsi" w:cstheme="minorBidi"/>
      <w:color w:val="F79646" w:themeColor="accent6"/>
      <w:sz w:val="2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9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7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chaitra-r-n-95106b3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itra190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Joel%20Puno\Application%20Data\Microsoft\Templates\Sample%20Resume%20for%20IT%20Profess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5DDD-307C-4578-8E7A-021BAC80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Resume for IT Professional.dotx</Template>
  <TotalTime>2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ALEXANDRIA SMITH</vt:lpstr>
    </vt:vector>
  </TitlesOfParts>
  <Company>Energy Transfer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ALEXANDRIA SMITH</dc:title>
  <dc:creator>Joel Puno</dc:creator>
  <cp:lastModifiedBy>Karthik Kona</cp:lastModifiedBy>
  <cp:revision>2</cp:revision>
  <cp:lastPrinted>2007-12-05T14:26:00Z</cp:lastPrinted>
  <dcterms:created xsi:type="dcterms:W3CDTF">2025-02-05T18:00:00Z</dcterms:created>
  <dcterms:modified xsi:type="dcterms:W3CDTF">2025-02-05T18:00:00Z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TC300031001033</vt:lpwstr>
  </property>
</Properties>
</file>